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40A5" w14:textId="5735EC4B" w:rsidR="00DD267F" w:rsidRPr="00004120" w:rsidRDefault="00BC60D5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B43D75B" wp14:editId="66957914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</w:t>
      </w:r>
      <w:r w:rsidR="00FE0C67" w:rsidRPr="00FE0C67"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 </w:t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</w:t>
      </w:r>
      <w:r w:rsidR="00DD267F" w:rsidRPr="00DD267F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  <w:r w:rsidR="00DD267F" w:rsidRPr="00004120">
        <w:rPr>
          <w:rFonts w:ascii="TH SarabunPSK" w:hAnsi="TH SarabunPSK" w:cs="TH SarabunPSK"/>
        </w:rPr>
        <w:tab/>
      </w:r>
      <w:r w:rsidR="00DD267F" w:rsidRPr="00004120"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0573ACAC" w14:textId="3BEE7972" w:rsidR="008535D9" w:rsidRPr="00FB3EF2" w:rsidRDefault="00BC60D5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1F0EC0DA" wp14:editId="4C109721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9C04D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0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508B">
        <w:rPr>
          <w:rFonts w:ascii="TH SarabunPSK" w:hAnsi="TH SarabunPSK" w:cs="TH SarabunPSK" w:hint="cs"/>
          <w:sz w:val="32"/>
          <w:szCs w:val="32"/>
          <w:cs/>
        </w:rPr>
        <w:t>วิทยาลัยเทคนิคสัตหีบ</w:t>
      </w:r>
    </w:p>
    <w:p w14:paraId="41B3F4D6" w14:textId="7214500B" w:rsidR="008535D9" w:rsidRDefault="00BC60D5" w:rsidP="009813B5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D0A1CBC" wp14:editId="47FD2AB8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B173B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65CA730" wp14:editId="3B86CE2E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5FF1E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B508B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9813B5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9813B5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                        </w:t>
      </w:r>
      <w:r w:rsidR="009813B5" w:rsidRPr="00AC4217">
        <w:rPr>
          <w:rFonts w:ascii="TH SarabunPSK" w:hAnsi="TH SarabunPSK" w:cs="TH SarabunPSK" w:hint="cs"/>
          <w:b/>
          <w:bCs/>
          <w:spacing w:val="-6"/>
          <w:sz w:val="38"/>
          <w:szCs w:val="38"/>
          <w:cs/>
        </w:rPr>
        <w:t xml:space="preserve">  </w:t>
      </w:r>
      <w:r w:rsidR="002F2539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</w:t>
      </w:r>
      <w:r w:rsidR="009813B5" w:rsidRPr="009813B5">
        <w:rPr>
          <w:rFonts w:ascii="TH SarabunPSK" w:hAnsi="TH SarabunPSK" w:cs="TH SarabunPSK" w:hint="cs"/>
          <w:b/>
          <w:bCs/>
          <w:sz w:val="40"/>
          <w:szCs w:val="40"/>
          <w:cs/>
        </w:rPr>
        <w:t>วัน</w:t>
      </w:r>
      <w:r w:rsidR="008535D9" w:rsidRPr="009813B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1D2D8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</w:p>
    <w:p w14:paraId="2FC491FB" w14:textId="1FA49459" w:rsidR="00691570" w:rsidRDefault="00BC60D5" w:rsidP="00691570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DA08A36" wp14:editId="0ABB8A74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830E1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FjGtB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4928">
        <w:rPr>
          <w:rFonts w:ascii="TH SarabunPSK" w:hAnsi="TH SarabunPSK" w:cs="TH SarabunPSK" w:hint="cs"/>
          <w:sz w:val="32"/>
          <w:szCs w:val="32"/>
          <w:cs/>
        </w:rPr>
        <w:t>ตรวจ</w:t>
      </w:r>
      <w:r w:rsidR="0050762A">
        <w:rPr>
          <w:rFonts w:ascii="TH SarabunPSK" w:hAnsi="TH SarabunPSK" w:cs="TH SarabunPSK" w:hint="cs"/>
          <w:sz w:val="32"/>
          <w:szCs w:val="32"/>
          <w:cs/>
        </w:rPr>
        <w:t>พบ</w:t>
      </w:r>
      <w:r w:rsidR="00F43BD2">
        <w:rPr>
          <w:rFonts w:ascii="TH SarabunPSK" w:hAnsi="TH SarabunPSK" w:cs="TH SarabunPSK" w:hint="cs"/>
          <w:sz w:val="32"/>
          <w:szCs w:val="32"/>
          <w:cs/>
        </w:rPr>
        <w:t>พัสดุที่ไม่ได้ขึ้นทะเบียนครุภัณฑ์</w:t>
      </w:r>
      <w:r w:rsidR="00691570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722865D" w14:textId="310E280A" w:rsidR="00C87E7C" w:rsidRPr="00B80B01" w:rsidRDefault="0089526F" w:rsidP="00FB3EF2">
      <w:pPr>
        <w:spacing w:before="120"/>
        <w:ind w:left="720" w:hanging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ผู้อำนวยการวิทยาลัยเทคนิคสัตหีบ</w:t>
      </w:r>
    </w:p>
    <w:p w14:paraId="5BCF1273" w14:textId="6053729B" w:rsidR="002D5308" w:rsidRDefault="002D5308" w:rsidP="002D5308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ด้วยแผนก</w:t>
      </w:r>
      <w:r w:rsidR="00AB2B31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B0533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F43BD2">
        <w:rPr>
          <w:rFonts w:ascii="TH SarabunPSK" w:hAnsi="TH SarabunPSK" w:cs="TH SarabunPSK" w:hint="cs"/>
          <w:sz w:val="32"/>
          <w:szCs w:val="32"/>
          <w:cs/>
        </w:rPr>
        <w:t xml:space="preserve">พบพัสดุประเภทเครื่องจักรซึ่งอยู่ในความครอบครองของหน่วยงาน แต่ไม่มีหลักฐานแสดงที่มาแน่ชัดและยังไม่ได้ขึ้นทะเบียนครุภัณฑ์ </w:t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054EA4"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รายละเอียดที่แนบมาแล้ว </w:t>
      </w:r>
      <w:r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13DB2CA4" w14:textId="1B8135AA" w:rsidR="00054EA4" w:rsidRDefault="002D5308" w:rsidP="00054EA4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D5308">
        <w:rPr>
          <w:rFonts w:ascii="TH SarabunPSK" w:hAnsi="TH SarabunPSK" w:cs="TH SarabunPSK"/>
          <w:sz w:val="32"/>
          <w:szCs w:val="32"/>
          <w:cs/>
        </w:rPr>
        <w:t xml:space="preserve">เพื่อให้การดำเนินงาน 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D5308">
        <w:rPr>
          <w:rFonts w:ascii="TH SarabunPSK" w:hAnsi="TH SarabunPSK" w:cs="TH SarabunPSK"/>
          <w:sz w:val="32"/>
          <w:szCs w:val="32"/>
          <w:cs/>
        </w:rPr>
        <w:t>แผนก</w:t>
      </w:r>
      <w:r w:rsidR="00AB2B31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AB2B31">
        <w:rPr>
          <w:rFonts w:ascii="TH SarabunPSK" w:hAnsi="TH SarabunPSK" w:cs="TH SarabunPSK" w:hint="cs"/>
          <w:sz w:val="32"/>
          <w:szCs w:val="32"/>
          <w:cs/>
        </w:rPr>
        <w:t>.....</w:t>
      </w:r>
      <w:r w:rsidR="00AB2B31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D5308">
        <w:rPr>
          <w:rFonts w:ascii="TH SarabunPSK" w:hAnsi="TH SarabunPSK" w:cs="TH SarabunPSK"/>
          <w:sz w:val="32"/>
          <w:szCs w:val="32"/>
          <w:cs/>
        </w:rPr>
        <w:t>เป็นไปด้วยความถูกต้อง เรียบร้อย</w:t>
      </w:r>
      <w:r w:rsidR="00AB2B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5308">
        <w:rPr>
          <w:rFonts w:ascii="TH SarabunPSK" w:hAnsi="TH SarabunPSK" w:cs="TH SarabunPSK"/>
          <w:sz w:val="32"/>
          <w:szCs w:val="32"/>
          <w:cs/>
        </w:rPr>
        <w:t xml:space="preserve">ตามพระราชบัญญัติการจัดซื้อจัดจ้างและการบริหารพัสดุภาครัฐ พ.ศ. </w:t>
      </w:r>
      <w:r w:rsidR="0050762A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Pr="002D5308">
        <w:rPr>
          <w:rFonts w:ascii="TH SarabunPSK" w:hAnsi="TH SarabunPSK" w:cs="TH SarabunPSK"/>
          <w:sz w:val="32"/>
          <w:szCs w:val="32"/>
          <w:cs/>
        </w:rPr>
        <w:t xml:space="preserve"> จึงขอความอนุเคราะห์งานพัสดุกลางแต่งตั้งคำสั่งคณะกรรมการ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ตรวจสอบพัสดุที่ไม่ได้ขึ้นทะเบียนครุภัณฑ์</w:t>
      </w:r>
    </w:p>
    <w:p w14:paraId="39F977B8" w14:textId="2B19B255" w:rsidR="003E582F" w:rsidRDefault="00054EA4" w:rsidP="00054EA4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54EA4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จึงเรียนมาเพื่อโปรดทราบและพิจารณาในส่วนที่เกี่ยวข้องเพื่อดำเนินการขั้นตอนต่อไป</w:t>
      </w:r>
    </w:p>
    <w:p w14:paraId="3B535AA5" w14:textId="622D6835" w:rsidR="00054EA4" w:rsidRDefault="00054EA4" w:rsidP="00054EA4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4FFCB606" w14:textId="77777777" w:rsidR="00054EA4" w:rsidRDefault="00054EA4" w:rsidP="00054EA4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32729E05" w14:textId="41681846" w:rsidR="00C2565C" w:rsidRDefault="003E582F" w:rsidP="009507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2F2539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4EA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92927">
        <w:rPr>
          <w:rFonts w:ascii="TH SarabunPSK" w:hAnsi="TH SarabunPSK" w:cs="TH SarabunPSK" w:hint="cs"/>
          <w:sz w:val="32"/>
          <w:szCs w:val="32"/>
          <w:cs/>
        </w:rPr>
        <w:t>(</w:t>
      </w:r>
      <w:r w:rsidR="00AB2B31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2F253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224E6ED" w14:textId="1A346D64" w:rsidR="00B84631" w:rsidRDefault="00C2565C" w:rsidP="00C256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13580D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054EA4">
        <w:rPr>
          <w:rFonts w:ascii="TH SarabunPSK" w:hAnsi="TH SarabunPSK" w:cs="TH SarabunPSK" w:hint="cs"/>
          <w:sz w:val="32"/>
          <w:szCs w:val="32"/>
          <w:cs/>
        </w:rPr>
        <w:t>แผนก</w:t>
      </w:r>
      <w:r w:rsidR="00AB2B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DD26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16D3B62" w14:textId="77777777" w:rsidR="00115A52" w:rsidRDefault="00115A52" w:rsidP="00C2565C">
      <w:pPr>
        <w:rPr>
          <w:rFonts w:ascii="TH SarabunPSK" w:hAnsi="TH SarabunPSK" w:cs="TH SarabunPSK"/>
          <w:sz w:val="32"/>
          <w:szCs w:val="32"/>
        </w:rPr>
      </w:pPr>
    </w:p>
    <w:p w14:paraId="0CBC0C62" w14:textId="3DE29527" w:rsidR="0013580D" w:rsidRDefault="0061510C" w:rsidP="00C2565C">
      <w:pPr>
        <w:rPr>
          <w:rFonts w:ascii="TH SarabunPSK" w:hAnsi="TH SarabunPSK" w:cs="TH SarabunPSK"/>
          <w:sz w:val="32"/>
          <w:szCs w:val="32"/>
        </w:rPr>
      </w:pPr>
      <w:r w:rsidRPr="00EB7BFB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A216221" wp14:editId="3E82840D">
                <wp:simplePos x="0" y="0"/>
                <wp:positionH relativeFrom="margin">
                  <wp:posOffset>-441959</wp:posOffset>
                </wp:positionH>
                <wp:positionV relativeFrom="paragraph">
                  <wp:posOffset>267970</wp:posOffset>
                </wp:positionV>
                <wp:extent cx="3219450" cy="2657475"/>
                <wp:effectExtent l="0" t="0" r="0" b="9525"/>
                <wp:wrapNone/>
                <wp:docPr id="409358798" name="Text Box 409358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14ED2" w14:textId="77777777" w:rsidR="0061510C" w:rsidRDefault="0061510C" w:rsidP="0061510C">
                            <w:pPr>
                              <w:tabs>
                                <w:tab w:val="left" w:pos="4111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808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เรียน ผู้อำนวยการฯ</w:t>
                            </w:r>
                          </w:p>
                          <w:p w14:paraId="7B09C007" w14:textId="77777777" w:rsidR="0061510C" w:rsidRPr="00D808EE" w:rsidRDefault="0061510C" w:rsidP="0061510C">
                            <w:pPr>
                              <w:tabs>
                                <w:tab w:val="left" w:pos="4111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เห็นควรพิจารณา</w:t>
                            </w:r>
                          </w:p>
                          <w:p w14:paraId="4018C268" w14:textId="77777777" w:rsidR="0061510C" w:rsidRDefault="0061510C" w:rsidP="0061510C">
                            <w:pPr>
                              <w:tabs>
                                <w:tab w:val="left" w:pos="4111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มอบ.....................................</w:t>
                            </w:r>
                          </w:p>
                          <w:p w14:paraId="10E6DEFC" w14:textId="77777777" w:rsidR="0061510C" w:rsidRDefault="0061510C" w:rsidP="0061510C">
                            <w:pPr>
                              <w:tabs>
                                <w:tab w:val="left" w:pos="4111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อนุญาต</w:t>
                            </w:r>
                          </w:p>
                          <w:p w14:paraId="04051CCD" w14:textId="77777777" w:rsidR="0061510C" w:rsidRDefault="0061510C" w:rsidP="0061510C">
                            <w:pPr>
                              <w:tabs>
                                <w:tab w:val="left" w:pos="4111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อนุมัติ</w:t>
                            </w:r>
                          </w:p>
                          <w:p w14:paraId="532EA13D" w14:textId="77777777" w:rsidR="0061510C" w:rsidRPr="00D808EE" w:rsidRDefault="0061510C" w:rsidP="0061510C">
                            <w:pPr>
                              <w:tabs>
                                <w:tab w:val="left" w:pos="4111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808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3EEC86EA" w14:textId="77777777" w:rsidR="0061510C" w:rsidRPr="00D808EE" w:rsidRDefault="0061510C" w:rsidP="0061510C">
                            <w:pPr>
                              <w:tabs>
                                <w:tab w:val="left" w:pos="4111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</w:p>
                          <w:p w14:paraId="13008C1D" w14:textId="36466AED" w:rsidR="0061510C" w:rsidRPr="00D808EE" w:rsidRDefault="0061510C" w:rsidP="006151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808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AB2B31" w:rsidRPr="00AB2B3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นางสาวชุติมา</w:t>
                            </w:r>
                            <w:r w:rsidR="00AB2B3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B2B31" w:rsidRPr="00AB2B3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โชคกนกวัฒนา</w:t>
                            </w:r>
                            <w:r w:rsidRPr="00D808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70BE47E" w14:textId="2751A4B4" w:rsidR="0061510C" w:rsidRPr="00D808EE" w:rsidRDefault="0061510C" w:rsidP="006151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808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รองผู้อำนวยการฝ่าย</w:t>
                            </w:r>
                            <w:r w:rsidR="00115A5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บริหารทรัพยากร</w:t>
                            </w:r>
                          </w:p>
                          <w:p w14:paraId="3E4972D7" w14:textId="77777777" w:rsidR="0061510C" w:rsidRPr="00D808EE" w:rsidRDefault="0061510C" w:rsidP="0061510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16221" id="_x0000_t202" coordsize="21600,21600" o:spt="202" path="m,l,21600r21600,l21600,xe">
                <v:stroke joinstyle="miter"/>
                <v:path gradientshapeok="t" o:connecttype="rect"/>
              </v:shapetype>
              <v:shape id="Text Box 409358798" o:spid="_x0000_s1026" type="#_x0000_t202" style="position:absolute;margin-left:-34.8pt;margin-top:21.1pt;width:253.5pt;height:209.2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" fillcolor="white [3201]" stroked="f" strokeweight=".5pt">
                <v:textbox>
                  <w:txbxContent>
                    <w:p w14:paraId="68114ED2" w14:textId="77777777" w:rsidR="0061510C" w:rsidRDefault="0061510C" w:rsidP="0061510C">
                      <w:pPr>
                        <w:tabs>
                          <w:tab w:val="left" w:pos="4111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808E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เรียน ผู้อำนวยการฯ</w:t>
                      </w:r>
                    </w:p>
                    <w:p w14:paraId="7B09C007" w14:textId="77777777" w:rsidR="0061510C" w:rsidRPr="00D808EE" w:rsidRDefault="0061510C" w:rsidP="0061510C">
                      <w:pPr>
                        <w:tabs>
                          <w:tab w:val="left" w:pos="4111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เห็นควรพิจารณา</w:t>
                      </w:r>
                    </w:p>
                    <w:p w14:paraId="4018C268" w14:textId="77777777" w:rsidR="0061510C" w:rsidRDefault="0061510C" w:rsidP="0061510C">
                      <w:pPr>
                        <w:tabs>
                          <w:tab w:val="left" w:pos="4111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มอบ.....................................</w:t>
                      </w:r>
                    </w:p>
                    <w:p w14:paraId="10E6DEFC" w14:textId="77777777" w:rsidR="0061510C" w:rsidRDefault="0061510C" w:rsidP="0061510C">
                      <w:pPr>
                        <w:tabs>
                          <w:tab w:val="left" w:pos="4111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อนุญาต</w:t>
                      </w:r>
                    </w:p>
                    <w:p w14:paraId="04051CCD" w14:textId="77777777" w:rsidR="0061510C" w:rsidRDefault="0061510C" w:rsidP="0061510C">
                      <w:pPr>
                        <w:tabs>
                          <w:tab w:val="left" w:pos="4111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อนุมัติ</w:t>
                      </w:r>
                    </w:p>
                    <w:p w14:paraId="532EA13D" w14:textId="77777777" w:rsidR="0061510C" w:rsidRPr="00D808EE" w:rsidRDefault="0061510C" w:rsidP="0061510C">
                      <w:pPr>
                        <w:tabs>
                          <w:tab w:val="left" w:pos="4111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808E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3EEC86EA" w14:textId="77777777" w:rsidR="0061510C" w:rsidRPr="00D808EE" w:rsidRDefault="0061510C" w:rsidP="0061510C">
                      <w:pPr>
                        <w:tabs>
                          <w:tab w:val="left" w:pos="4111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</w:p>
                    <w:p w14:paraId="13008C1D" w14:textId="36466AED" w:rsidR="0061510C" w:rsidRPr="00D808EE" w:rsidRDefault="0061510C" w:rsidP="0061510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808E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AB2B31" w:rsidRPr="00AB2B3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นางสาวชุติมา</w:t>
                      </w:r>
                      <w:r w:rsidR="00AB2B3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AB2B31" w:rsidRPr="00AB2B3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โชคกนกวัฒนา</w:t>
                      </w:r>
                      <w:r w:rsidRPr="00D808E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70BE47E" w14:textId="2751A4B4" w:rsidR="0061510C" w:rsidRPr="00D808EE" w:rsidRDefault="0061510C" w:rsidP="0061510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808E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รองผู้อำนวยการฝ่าย</w:t>
                      </w:r>
                      <w:r w:rsidR="00115A5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บริหารทรัพยากร</w:t>
                      </w:r>
                    </w:p>
                    <w:p w14:paraId="3E4972D7" w14:textId="77777777" w:rsidR="0061510C" w:rsidRPr="00D808EE" w:rsidRDefault="0061510C" w:rsidP="0061510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33CFDD" w14:textId="6897D3A4" w:rsidR="0013580D" w:rsidRDefault="0013580D" w:rsidP="00C2565C">
      <w:pPr>
        <w:rPr>
          <w:rFonts w:ascii="TH SarabunPSK" w:hAnsi="TH SarabunPSK" w:cs="TH SarabunPSK"/>
          <w:sz w:val="32"/>
          <w:szCs w:val="32"/>
        </w:rPr>
      </w:pPr>
    </w:p>
    <w:p w14:paraId="4FBA16F8" w14:textId="66819A13" w:rsidR="00471604" w:rsidRDefault="00D808EE" w:rsidP="00C2565C">
      <w:pPr>
        <w:rPr>
          <w:rFonts w:ascii="TH SarabunPSK" w:hAnsi="TH SarabunPSK" w:cs="TH SarabunPSK"/>
          <w:sz w:val="32"/>
          <w:szCs w:val="32"/>
        </w:rPr>
      </w:pPr>
      <w:r w:rsidRPr="00EB7BFB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99E380B" wp14:editId="09FA72C3">
                <wp:simplePos x="0" y="0"/>
                <wp:positionH relativeFrom="column">
                  <wp:posOffset>3023235</wp:posOffset>
                </wp:positionH>
                <wp:positionV relativeFrom="paragraph">
                  <wp:posOffset>868680</wp:posOffset>
                </wp:positionV>
                <wp:extent cx="3048000" cy="1647825"/>
                <wp:effectExtent l="0" t="0" r="0" b="9525"/>
                <wp:wrapNone/>
                <wp:docPr id="1007706056" name="Text Box 1007706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62BFB" w14:textId="77777777" w:rsidR="00D808EE" w:rsidRPr="00D808EE" w:rsidRDefault="00D808EE" w:rsidP="00D808EE">
                            <w:pPr>
                              <w:tabs>
                                <w:tab w:val="left" w:pos="4111"/>
                              </w:tabs>
                              <w:ind w:firstLine="284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808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D808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D808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  <w:r w:rsidRPr="00D808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14:paraId="77E1F1FB" w14:textId="77777777" w:rsidR="00D808EE" w:rsidRPr="00D808EE" w:rsidRDefault="00D808EE" w:rsidP="00D808EE">
                            <w:pPr>
                              <w:tabs>
                                <w:tab w:val="left" w:pos="4111"/>
                              </w:tabs>
                              <w:ind w:firstLine="284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808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D808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อนุญาต</w:t>
                            </w:r>
                            <w:r w:rsidRPr="00D808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14:paraId="320D140F" w14:textId="77777777" w:rsidR="00D808EE" w:rsidRPr="00D808EE" w:rsidRDefault="00D808EE" w:rsidP="00D808EE">
                            <w:pPr>
                              <w:tabs>
                                <w:tab w:val="left" w:pos="4111"/>
                              </w:tabs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  <w:u w:val="dotted"/>
                              </w:rPr>
                            </w:pPr>
                          </w:p>
                          <w:p w14:paraId="3AC75040" w14:textId="77777777" w:rsidR="00D808EE" w:rsidRPr="00D808EE" w:rsidRDefault="00D808EE" w:rsidP="00D808E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808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D808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นางอรทัย  โยธินรุ่งเรือง  สุดสงวน</w:t>
                            </w:r>
                            <w:r w:rsidRPr="00D808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B5E8810" w14:textId="77777777" w:rsidR="00D808EE" w:rsidRPr="00D808EE" w:rsidRDefault="00D808EE" w:rsidP="00D808E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808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ผู้อำนวยการวิทยาลัยเทคนิคสัตหีบ</w:t>
                            </w:r>
                          </w:p>
                          <w:p w14:paraId="44967500" w14:textId="77777777" w:rsidR="00D808EE" w:rsidRPr="00D808EE" w:rsidRDefault="00D808EE" w:rsidP="00D808E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E380B" id="Text Box 1007706056" o:spid="_x0000_s1027" type="#_x0000_t202" style="position:absolute;margin-left:238.05pt;margin-top:68.4pt;width:240pt;height:129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" fillcolor="white [3201]" stroked="f" strokeweight=".5pt">
                <v:textbox>
                  <w:txbxContent>
                    <w:p w14:paraId="0F562BFB" w14:textId="77777777" w:rsidR="00D808EE" w:rsidRPr="00D808EE" w:rsidRDefault="00D808EE" w:rsidP="00D808EE">
                      <w:pPr>
                        <w:tabs>
                          <w:tab w:val="left" w:pos="4111"/>
                        </w:tabs>
                        <w:ind w:firstLine="284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808E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A8"/>
                      </w:r>
                      <w:r w:rsidRPr="00D808E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อนุมัติ</w:t>
                      </w:r>
                      <w:r w:rsidRPr="00D808EE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14:paraId="77E1F1FB" w14:textId="77777777" w:rsidR="00D808EE" w:rsidRPr="00D808EE" w:rsidRDefault="00D808EE" w:rsidP="00D808EE">
                      <w:pPr>
                        <w:tabs>
                          <w:tab w:val="left" w:pos="4111"/>
                        </w:tabs>
                        <w:ind w:firstLine="284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808E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A8"/>
                      </w:r>
                      <w:r w:rsidRPr="00D808E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อนุญาต</w:t>
                      </w:r>
                      <w:r w:rsidRPr="00D808EE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14:paraId="320D140F" w14:textId="77777777" w:rsidR="00D808EE" w:rsidRPr="00D808EE" w:rsidRDefault="00D808EE" w:rsidP="00D808EE">
                      <w:pPr>
                        <w:tabs>
                          <w:tab w:val="left" w:pos="4111"/>
                        </w:tabs>
                        <w:rPr>
                          <w:rFonts w:ascii="TH SarabunPSK" w:hAnsi="TH SarabunPSK" w:cs="TH SarabunPSK"/>
                          <w:sz w:val="52"/>
                          <w:szCs w:val="52"/>
                          <w:u w:val="dotted"/>
                        </w:rPr>
                      </w:pPr>
                    </w:p>
                    <w:p w14:paraId="3AC75040" w14:textId="77777777" w:rsidR="00D808EE" w:rsidRPr="00D808EE" w:rsidRDefault="00D808EE" w:rsidP="00D808E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808E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D808E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นางอรทัย  โยธินรุ่งเรือง  สุดสงวน</w:t>
                      </w:r>
                      <w:r w:rsidRPr="00D808E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B5E8810" w14:textId="77777777" w:rsidR="00D808EE" w:rsidRPr="00D808EE" w:rsidRDefault="00D808EE" w:rsidP="00D808E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808E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ผู้อำนวยการวิทยาลัยเทคนิคสัตหีบ</w:t>
                      </w:r>
                    </w:p>
                    <w:p w14:paraId="44967500" w14:textId="77777777" w:rsidR="00D808EE" w:rsidRPr="00D808EE" w:rsidRDefault="00D808EE" w:rsidP="00D808EE">
                      <w:pPr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0FFF16" w14:textId="6A079129" w:rsidR="00471604" w:rsidRDefault="00471604" w:rsidP="00C2565C">
      <w:pPr>
        <w:rPr>
          <w:rFonts w:ascii="TH SarabunPSK" w:hAnsi="TH SarabunPSK" w:cs="TH SarabunPSK"/>
          <w:sz w:val="32"/>
          <w:szCs w:val="32"/>
        </w:rPr>
      </w:pPr>
    </w:p>
    <w:p w14:paraId="4DB9C469" w14:textId="77777777" w:rsidR="00471604" w:rsidRDefault="00471604" w:rsidP="00C2565C">
      <w:pPr>
        <w:rPr>
          <w:rFonts w:ascii="TH SarabunPSK" w:hAnsi="TH SarabunPSK" w:cs="TH SarabunPSK"/>
          <w:sz w:val="32"/>
          <w:szCs w:val="32"/>
        </w:rPr>
      </w:pPr>
    </w:p>
    <w:p w14:paraId="6AB0CCAE" w14:textId="4FDAD75E" w:rsidR="00471604" w:rsidRDefault="00471604" w:rsidP="00C2565C">
      <w:pPr>
        <w:rPr>
          <w:rFonts w:ascii="TH SarabunPSK" w:hAnsi="TH SarabunPSK" w:cs="TH SarabunPSK"/>
          <w:sz w:val="32"/>
          <w:szCs w:val="32"/>
        </w:rPr>
      </w:pPr>
    </w:p>
    <w:p w14:paraId="1BA91591" w14:textId="1E196020" w:rsidR="00471604" w:rsidRDefault="00471604" w:rsidP="00C2565C">
      <w:pPr>
        <w:rPr>
          <w:rFonts w:ascii="TH SarabunPSK" w:hAnsi="TH SarabunPSK" w:cs="TH SarabunPSK"/>
          <w:sz w:val="32"/>
          <w:szCs w:val="32"/>
        </w:rPr>
      </w:pPr>
    </w:p>
    <w:p w14:paraId="40AD13CC" w14:textId="77777777" w:rsidR="00471604" w:rsidRDefault="00471604" w:rsidP="00C2565C">
      <w:pPr>
        <w:rPr>
          <w:rFonts w:ascii="TH SarabunPSK" w:hAnsi="TH SarabunPSK" w:cs="TH SarabunPSK"/>
          <w:sz w:val="32"/>
          <w:szCs w:val="32"/>
        </w:rPr>
      </w:pPr>
    </w:p>
    <w:p w14:paraId="4ADD54D2" w14:textId="77777777" w:rsidR="00471604" w:rsidRDefault="00471604" w:rsidP="00C2565C">
      <w:pPr>
        <w:rPr>
          <w:rFonts w:ascii="TH SarabunPSK" w:hAnsi="TH SarabunPSK" w:cs="TH SarabunPSK"/>
          <w:sz w:val="32"/>
          <w:szCs w:val="32"/>
        </w:rPr>
      </w:pPr>
    </w:p>
    <w:p w14:paraId="280BE2B8" w14:textId="77777777" w:rsidR="00471604" w:rsidRDefault="00471604" w:rsidP="00C2565C">
      <w:pPr>
        <w:rPr>
          <w:rFonts w:ascii="TH SarabunPSK" w:hAnsi="TH SarabunPSK" w:cs="TH SarabunPSK"/>
          <w:sz w:val="32"/>
          <w:szCs w:val="32"/>
        </w:rPr>
      </w:pPr>
    </w:p>
    <w:p w14:paraId="6B056BEE" w14:textId="09C9915D" w:rsidR="00471604" w:rsidRDefault="00471604" w:rsidP="00C2565C">
      <w:pPr>
        <w:rPr>
          <w:rFonts w:ascii="TH SarabunPSK" w:hAnsi="TH SarabunPSK" w:cs="TH SarabunPSK"/>
          <w:sz w:val="32"/>
          <w:szCs w:val="32"/>
        </w:rPr>
      </w:pPr>
    </w:p>
    <w:p w14:paraId="4A0A876A" w14:textId="77777777" w:rsidR="00471604" w:rsidRDefault="00471604" w:rsidP="00C2565C">
      <w:pPr>
        <w:rPr>
          <w:rFonts w:ascii="TH SarabunPSK" w:hAnsi="TH SarabunPSK" w:cs="TH SarabunPSK"/>
          <w:sz w:val="32"/>
          <w:szCs w:val="32"/>
        </w:rPr>
      </w:pPr>
    </w:p>
    <w:p w14:paraId="10F9D463" w14:textId="77777777" w:rsidR="001553C1" w:rsidRDefault="001553C1" w:rsidP="00C2565C">
      <w:pPr>
        <w:rPr>
          <w:rFonts w:ascii="TH SarabunPSK" w:hAnsi="TH SarabunPSK" w:cs="TH SarabunPSK"/>
          <w:sz w:val="32"/>
          <w:szCs w:val="32"/>
        </w:rPr>
      </w:pPr>
    </w:p>
    <w:p w14:paraId="23A9EE82" w14:textId="77777777" w:rsidR="00115A52" w:rsidRDefault="00115A52" w:rsidP="00C2565C">
      <w:pPr>
        <w:rPr>
          <w:rFonts w:ascii="TH SarabunPSK" w:hAnsi="TH SarabunPSK" w:cs="TH SarabunPSK"/>
          <w:sz w:val="32"/>
          <w:szCs w:val="32"/>
        </w:rPr>
      </w:pPr>
    </w:p>
    <w:p w14:paraId="46B11DD3" w14:textId="3AD1DDEA" w:rsidR="00115A52" w:rsidRDefault="00115A52" w:rsidP="00C2565C">
      <w:pPr>
        <w:rPr>
          <w:rFonts w:ascii="TH SarabunPSK" w:hAnsi="TH SarabunPSK" w:cs="TH SarabunPSK"/>
          <w:sz w:val="32"/>
          <w:szCs w:val="32"/>
        </w:rPr>
      </w:pPr>
    </w:p>
    <w:p w14:paraId="651D8BAD" w14:textId="77777777" w:rsidR="00AB2B31" w:rsidRDefault="00AB2B31" w:rsidP="00054E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C09739" w14:textId="2CEEED97" w:rsidR="00115A52" w:rsidRPr="00054EA4" w:rsidRDefault="00054EA4" w:rsidP="00054E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4EA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รูปภาพประกอบ</w:t>
      </w:r>
    </w:p>
    <w:p w14:paraId="5E704651" w14:textId="2A7D889E" w:rsidR="00054EA4" w:rsidRPr="00054EA4" w:rsidRDefault="00054EA4" w:rsidP="00054E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4EA4">
        <w:rPr>
          <w:rFonts w:ascii="TH SarabunPSK" w:hAnsi="TH SarabunPSK" w:cs="TH SarabunPSK" w:hint="cs"/>
          <w:b/>
          <w:bCs/>
          <w:sz w:val="36"/>
          <w:szCs w:val="36"/>
          <w:cs/>
        </w:rPr>
        <w:t>เครื่องกลึง</w:t>
      </w:r>
      <w:r w:rsidR="00AB2B31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</w:t>
      </w:r>
      <w:r w:rsidRPr="00054EA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ยี่ห้อ</w:t>
      </w:r>
      <w:r w:rsidR="00AB2B31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</w:t>
      </w:r>
      <w:r w:rsidRPr="00054EA4">
        <w:rPr>
          <w:rFonts w:ascii="TH SarabunPSK" w:hAnsi="TH SarabunPSK" w:cs="TH SarabunPSK" w:hint="cs"/>
          <w:b/>
          <w:bCs/>
          <w:sz w:val="36"/>
          <w:szCs w:val="36"/>
          <w:cs/>
        </w:rPr>
        <w:t>รุ่น</w:t>
      </w:r>
      <w:r w:rsidR="00AB2B31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</w:t>
      </w:r>
    </w:p>
    <w:p w14:paraId="296236E2" w14:textId="4A024508" w:rsidR="00054EA4" w:rsidRDefault="00054EA4" w:rsidP="00054EA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395D880" w14:textId="3984532D" w:rsidR="00054EA4" w:rsidRDefault="00054EA4" w:rsidP="00054EA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6C5DCE4" w14:textId="1C6F3165" w:rsidR="00054EA4" w:rsidRDefault="00054EA4" w:rsidP="00C2565C">
      <w:pPr>
        <w:rPr>
          <w:rFonts w:ascii="TH SarabunPSK" w:hAnsi="TH SarabunPSK" w:cs="TH SarabunPSK"/>
          <w:sz w:val="32"/>
          <w:szCs w:val="32"/>
        </w:rPr>
      </w:pPr>
    </w:p>
    <w:p w14:paraId="606A4CD7" w14:textId="77777777" w:rsidR="00054EA4" w:rsidRDefault="00054EA4" w:rsidP="00C2565C">
      <w:pPr>
        <w:rPr>
          <w:rFonts w:ascii="TH SarabunPSK" w:hAnsi="TH SarabunPSK" w:cs="TH SarabunPSK"/>
          <w:sz w:val="32"/>
          <w:szCs w:val="32"/>
        </w:rPr>
      </w:pPr>
    </w:p>
    <w:p w14:paraId="100647CB" w14:textId="278E5534" w:rsidR="00054EA4" w:rsidRDefault="00054EA4" w:rsidP="00C2565C">
      <w:pPr>
        <w:rPr>
          <w:rFonts w:ascii="TH SarabunPSK" w:hAnsi="TH SarabunPSK" w:cs="TH SarabunPSK"/>
          <w:sz w:val="32"/>
          <w:szCs w:val="32"/>
        </w:rPr>
      </w:pPr>
    </w:p>
    <w:p w14:paraId="0F53AE29" w14:textId="67001C0C" w:rsidR="00054EA4" w:rsidRDefault="00054EA4" w:rsidP="00C2565C">
      <w:pPr>
        <w:rPr>
          <w:rFonts w:ascii="TH SarabunPSK" w:hAnsi="TH SarabunPSK" w:cs="TH SarabunPSK"/>
          <w:sz w:val="32"/>
          <w:szCs w:val="32"/>
        </w:rPr>
      </w:pPr>
    </w:p>
    <w:p w14:paraId="5FB71DF9" w14:textId="6490EFE2" w:rsidR="00054EA4" w:rsidRDefault="00054EA4" w:rsidP="00C2565C">
      <w:pPr>
        <w:rPr>
          <w:rFonts w:ascii="TH SarabunPSK" w:hAnsi="TH SarabunPSK" w:cs="TH SarabunPSK"/>
          <w:sz w:val="32"/>
          <w:szCs w:val="32"/>
        </w:rPr>
      </w:pPr>
    </w:p>
    <w:p w14:paraId="6D84C530" w14:textId="53F6A335" w:rsidR="00054EA4" w:rsidRDefault="00054EA4" w:rsidP="00C2565C">
      <w:pPr>
        <w:rPr>
          <w:rFonts w:ascii="TH SarabunPSK" w:hAnsi="TH SarabunPSK" w:cs="TH SarabunPSK"/>
          <w:sz w:val="32"/>
          <w:szCs w:val="32"/>
        </w:rPr>
      </w:pPr>
    </w:p>
    <w:p w14:paraId="69FE9289" w14:textId="4D9D10F7" w:rsidR="00054EA4" w:rsidRDefault="00054EA4" w:rsidP="00054EA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7688267" w14:textId="3C054753" w:rsidR="00054EA4" w:rsidRDefault="00054EA4" w:rsidP="00C2565C">
      <w:pPr>
        <w:rPr>
          <w:rFonts w:ascii="TH SarabunPSK" w:hAnsi="TH SarabunPSK" w:cs="TH SarabunPSK"/>
          <w:sz w:val="32"/>
          <w:szCs w:val="32"/>
        </w:rPr>
      </w:pPr>
    </w:p>
    <w:p w14:paraId="1872EF41" w14:textId="77777777" w:rsidR="00054EA4" w:rsidRDefault="00054EA4" w:rsidP="00C2565C">
      <w:pPr>
        <w:rPr>
          <w:rFonts w:ascii="TH SarabunPSK" w:hAnsi="TH SarabunPSK" w:cs="TH SarabunPSK"/>
          <w:sz w:val="32"/>
          <w:szCs w:val="32"/>
        </w:rPr>
      </w:pPr>
    </w:p>
    <w:p w14:paraId="26770377" w14:textId="00C84819" w:rsidR="00054EA4" w:rsidRDefault="00054EA4" w:rsidP="00C2565C">
      <w:pPr>
        <w:rPr>
          <w:rFonts w:ascii="TH SarabunPSK" w:hAnsi="TH SarabunPSK" w:cs="TH SarabunPSK"/>
          <w:sz w:val="32"/>
          <w:szCs w:val="32"/>
        </w:rPr>
      </w:pPr>
    </w:p>
    <w:p w14:paraId="23A65253" w14:textId="77777777" w:rsidR="00054EA4" w:rsidRDefault="00054EA4" w:rsidP="00C2565C">
      <w:pPr>
        <w:rPr>
          <w:rFonts w:ascii="TH SarabunPSK" w:hAnsi="TH SarabunPSK" w:cs="TH SarabunPSK"/>
          <w:sz w:val="32"/>
          <w:szCs w:val="32"/>
        </w:rPr>
      </w:pPr>
    </w:p>
    <w:p w14:paraId="25036661" w14:textId="2C9B8365" w:rsidR="00054EA4" w:rsidRDefault="00054EA4" w:rsidP="00C2565C">
      <w:pPr>
        <w:rPr>
          <w:rFonts w:ascii="TH SarabunPSK" w:hAnsi="TH SarabunPSK" w:cs="TH SarabunPSK"/>
          <w:sz w:val="32"/>
          <w:szCs w:val="32"/>
        </w:rPr>
      </w:pPr>
    </w:p>
    <w:p w14:paraId="2B023F40" w14:textId="6E909958" w:rsidR="00054EA4" w:rsidRDefault="00054EA4" w:rsidP="00C2565C">
      <w:pPr>
        <w:rPr>
          <w:rFonts w:ascii="TH SarabunPSK" w:hAnsi="TH SarabunPSK" w:cs="TH SarabunPSK"/>
          <w:sz w:val="32"/>
          <w:szCs w:val="32"/>
        </w:rPr>
      </w:pPr>
    </w:p>
    <w:p w14:paraId="30DFDA98" w14:textId="39356096" w:rsidR="00054EA4" w:rsidRDefault="00054EA4" w:rsidP="00C2565C">
      <w:pPr>
        <w:rPr>
          <w:rFonts w:ascii="TH SarabunPSK" w:hAnsi="TH SarabunPSK" w:cs="TH SarabunPSK"/>
          <w:sz w:val="32"/>
          <w:szCs w:val="32"/>
        </w:rPr>
      </w:pPr>
    </w:p>
    <w:p w14:paraId="0A8C58C5" w14:textId="2477AB55" w:rsidR="00054EA4" w:rsidRDefault="00054EA4" w:rsidP="00C2565C">
      <w:pPr>
        <w:rPr>
          <w:rFonts w:ascii="TH SarabunPSK" w:hAnsi="TH SarabunPSK" w:cs="TH SarabunPSK"/>
          <w:sz w:val="32"/>
          <w:szCs w:val="32"/>
        </w:rPr>
      </w:pPr>
    </w:p>
    <w:p w14:paraId="4E0981E1" w14:textId="584D05BA" w:rsidR="00054EA4" w:rsidRDefault="00054EA4" w:rsidP="00C2565C">
      <w:pPr>
        <w:rPr>
          <w:rFonts w:ascii="TH SarabunPSK" w:hAnsi="TH SarabunPSK" w:cs="TH SarabunPSK"/>
          <w:sz w:val="32"/>
          <w:szCs w:val="32"/>
        </w:rPr>
      </w:pPr>
    </w:p>
    <w:p w14:paraId="6DCE0F5B" w14:textId="702A40D7" w:rsidR="00054EA4" w:rsidRDefault="00054EA4" w:rsidP="00C2565C">
      <w:pPr>
        <w:rPr>
          <w:rFonts w:ascii="TH SarabunPSK" w:hAnsi="TH SarabunPSK" w:cs="TH SarabunPSK"/>
          <w:sz w:val="32"/>
          <w:szCs w:val="32"/>
        </w:rPr>
      </w:pPr>
    </w:p>
    <w:p w14:paraId="7079BE05" w14:textId="66CABD5F" w:rsidR="00054EA4" w:rsidRDefault="00054EA4" w:rsidP="00C2565C">
      <w:pPr>
        <w:rPr>
          <w:rFonts w:ascii="TH SarabunPSK" w:hAnsi="TH SarabunPSK" w:cs="TH SarabunPSK"/>
          <w:sz w:val="32"/>
          <w:szCs w:val="32"/>
        </w:rPr>
      </w:pPr>
    </w:p>
    <w:p w14:paraId="687D4CC5" w14:textId="77777777" w:rsidR="00054EA4" w:rsidRDefault="00054EA4" w:rsidP="00C2565C">
      <w:pPr>
        <w:rPr>
          <w:rFonts w:ascii="TH SarabunPSK" w:hAnsi="TH SarabunPSK" w:cs="TH SarabunPSK"/>
          <w:sz w:val="32"/>
          <w:szCs w:val="32"/>
        </w:rPr>
      </w:pPr>
    </w:p>
    <w:p w14:paraId="07EE7EB8" w14:textId="77777777" w:rsidR="00054EA4" w:rsidRDefault="00054EA4" w:rsidP="00C2565C">
      <w:pPr>
        <w:rPr>
          <w:rFonts w:ascii="TH SarabunPSK" w:hAnsi="TH SarabunPSK" w:cs="TH SarabunPSK"/>
          <w:sz w:val="32"/>
          <w:szCs w:val="32"/>
        </w:rPr>
      </w:pPr>
    </w:p>
    <w:p w14:paraId="409C6C06" w14:textId="38840952" w:rsidR="00054EA4" w:rsidRDefault="00054EA4" w:rsidP="00C2565C">
      <w:pPr>
        <w:rPr>
          <w:rFonts w:ascii="TH SarabunPSK" w:hAnsi="TH SarabunPSK" w:cs="TH SarabunPSK"/>
          <w:sz w:val="32"/>
          <w:szCs w:val="32"/>
        </w:rPr>
      </w:pPr>
    </w:p>
    <w:p w14:paraId="447DB8F6" w14:textId="77777777" w:rsidR="00054EA4" w:rsidRDefault="00054EA4" w:rsidP="00C2565C">
      <w:pPr>
        <w:rPr>
          <w:rFonts w:ascii="TH SarabunPSK" w:hAnsi="TH SarabunPSK" w:cs="TH SarabunPSK"/>
          <w:sz w:val="32"/>
          <w:szCs w:val="32"/>
        </w:rPr>
      </w:pPr>
    </w:p>
    <w:p w14:paraId="3E2C06CC" w14:textId="77777777" w:rsidR="00054EA4" w:rsidRDefault="00054EA4" w:rsidP="00C2565C">
      <w:pPr>
        <w:rPr>
          <w:rFonts w:ascii="TH SarabunPSK" w:hAnsi="TH SarabunPSK" w:cs="TH SarabunPSK"/>
          <w:sz w:val="32"/>
          <w:szCs w:val="32"/>
        </w:rPr>
      </w:pPr>
    </w:p>
    <w:p w14:paraId="3382175C" w14:textId="7538CA99" w:rsidR="00054EA4" w:rsidRDefault="00054EA4" w:rsidP="00C2565C">
      <w:pPr>
        <w:rPr>
          <w:rFonts w:ascii="TH SarabunPSK" w:hAnsi="TH SarabunPSK" w:cs="TH SarabunPSK"/>
          <w:sz w:val="32"/>
          <w:szCs w:val="32"/>
        </w:rPr>
      </w:pPr>
    </w:p>
    <w:p w14:paraId="116AB2AE" w14:textId="3C9422F9" w:rsidR="008E7768" w:rsidRDefault="008E7768" w:rsidP="00AB2B31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858528C" w14:textId="43383803" w:rsidR="008E7768" w:rsidRDefault="008E7768" w:rsidP="00D808E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2E1DDB" w14:textId="6B73E98D" w:rsidR="008E7768" w:rsidRPr="008E7768" w:rsidRDefault="008E7768" w:rsidP="00D808E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8E7768" w:rsidRPr="008E7768" w:rsidSect="00B159A7">
      <w:headerReference w:type="even" r:id="rId9"/>
      <w:headerReference w:type="default" r:id="rId10"/>
      <w:pgSz w:w="11906" w:h="16838" w:code="9"/>
      <w:pgMar w:top="1021" w:right="1133" w:bottom="851" w:left="1276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904A4" w14:textId="77777777" w:rsidR="00DA5B17" w:rsidRDefault="00DA5B17">
      <w:r>
        <w:separator/>
      </w:r>
    </w:p>
  </w:endnote>
  <w:endnote w:type="continuationSeparator" w:id="0">
    <w:p w14:paraId="1E1B978C" w14:textId="77777777" w:rsidR="00DA5B17" w:rsidRDefault="00DA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8454E" w14:textId="77777777" w:rsidR="00DA5B17" w:rsidRDefault="00DA5B17">
      <w:r>
        <w:separator/>
      </w:r>
    </w:p>
  </w:footnote>
  <w:footnote w:type="continuationSeparator" w:id="0">
    <w:p w14:paraId="193064C5" w14:textId="77777777" w:rsidR="00DA5B17" w:rsidRDefault="00DA5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D42C2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32E6DA67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6ADB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34193"/>
    <w:multiLevelType w:val="hybridMultilevel"/>
    <w:tmpl w:val="1C20492E"/>
    <w:lvl w:ilvl="0" w:tplc="4680F4C8">
      <w:start w:val="1"/>
      <w:numFmt w:val="bullet"/>
      <w:lvlText w:val=""/>
      <w:lvlJc w:val="left"/>
      <w:pPr>
        <w:ind w:left="644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AD65D51"/>
    <w:multiLevelType w:val="hybridMultilevel"/>
    <w:tmpl w:val="1584C7A4"/>
    <w:lvl w:ilvl="0" w:tplc="C6B23BA8">
      <w:start w:val="1"/>
      <w:numFmt w:val="thaiNumbers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FAA6181"/>
    <w:multiLevelType w:val="hybridMultilevel"/>
    <w:tmpl w:val="1584C7A4"/>
    <w:lvl w:ilvl="0" w:tplc="FFFFFFFF">
      <w:start w:val="1"/>
      <w:numFmt w:val="thaiNumbers"/>
      <w:lvlText w:val="%1."/>
      <w:lvlJc w:val="left"/>
      <w:pPr>
        <w:ind w:left="1800" w:hanging="360"/>
      </w:pPr>
      <w:rPr>
        <w:rFonts w:hint="default"/>
        <w:sz w:val="32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03747AD"/>
    <w:multiLevelType w:val="hybridMultilevel"/>
    <w:tmpl w:val="609240E6"/>
    <w:lvl w:ilvl="0" w:tplc="A412B6B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6147665">
    <w:abstractNumId w:val="0"/>
  </w:num>
  <w:num w:numId="2" w16cid:durableId="1159035270">
    <w:abstractNumId w:val="1"/>
  </w:num>
  <w:num w:numId="3" w16cid:durableId="1572081688">
    <w:abstractNumId w:val="2"/>
  </w:num>
  <w:num w:numId="4" w16cid:durableId="883446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8B"/>
    <w:rsid w:val="000009B3"/>
    <w:rsid w:val="00001B2D"/>
    <w:rsid w:val="00023B7C"/>
    <w:rsid w:val="00041424"/>
    <w:rsid w:val="00054EA4"/>
    <w:rsid w:val="000559F8"/>
    <w:rsid w:val="00055E5F"/>
    <w:rsid w:val="0006583D"/>
    <w:rsid w:val="00065F2B"/>
    <w:rsid w:val="0006782F"/>
    <w:rsid w:val="00090892"/>
    <w:rsid w:val="00090CF1"/>
    <w:rsid w:val="000A19CD"/>
    <w:rsid w:val="000D1B77"/>
    <w:rsid w:val="000D658D"/>
    <w:rsid w:val="00107DC9"/>
    <w:rsid w:val="0011312A"/>
    <w:rsid w:val="00115A52"/>
    <w:rsid w:val="001164F0"/>
    <w:rsid w:val="00126983"/>
    <w:rsid w:val="00134A4B"/>
    <w:rsid w:val="0013580D"/>
    <w:rsid w:val="001553C1"/>
    <w:rsid w:val="001878BA"/>
    <w:rsid w:val="00193FB7"/>
    <w:rsid w:val="001A236F"/>
    <w:rsid w:val="001B6BD6"/>
    <w:rsid w:val="001D2C7B"/>
    <w:rsid w:val="001D2D8E"/>
    <w:rsid w:val="001E648B"/>
    <w:rsid w:val="001F3F20"/>
    <w:rsid w:val="001F5E85"/>
    <w:rsid w:val="0020696A"/>
    <w:rsid w:val="0022347E"/>
    <w:rsid w:val="00234405"/>
    <w:rsid w:val="00236EDF"/>
    <w:rsid w:val="002505B3"/>
    <w:rsid w:val="002747A4"/>
    <w:rsid w:val="00286F03"/>
    <w:rsid w:val="00293B5B"/>
    <w:rsid w:val="00297B74"/>
    <w:rsid w:val="002C1920"/>
    <w:rsid w:val="002D0B4E"/>
    <w:rsid w:val="002D0C13"/>
    <w:rsid w:val="002D1DCF"/>
    <w:rsid w:val="002D5308"/>
    <w:rsid w:val="002D5777"/>
    <w:rsid w:val="002E1EB8"/>
    <w:rsid w:val="002E424E"/>
    <w:rsid w:val="002F20E1"/>
    <w:rsid w:val="002F2539"/>
    <w:rsid w:val="002F32EB"/>
    <w:rsid w:val="00313723"/>
    <w:rsid w:val="00332FE8"/>
    <w:rsid w:val="00336DC6"/>
    <w:rsid w:val="003420E7"/>
    <w:rsid w:val="00387B20"/>
    <w:rsid w:val="00394481"/>
    <w:rsid w:val="003A54A5"/>
    <w:rsid w:val="003B0B81"/>
    <w:rsid w:val="003C2224"/>
    <w:rsid w:val="003C2582"/>
    <w:rsid w:val="003E00F1"/>
    <w:rsid w:val="003E582F"/>
    <w:rsid w:val="003F5B73"/>
    <w:rsid w:val="00413B24"/>
    <w:rsid w:val="00431CDB"/>
    <w:rsid w:val="004470AA"/>
    <w:rsid w:val="00471604"/>
    <w:rsid w:val="0049008C"/>
    <w:rsid w:val="00497633"/>
    <w:rsid w:val="004A13FB"/>
    <w:rsid w:val="004A2121"/>
    <w:rsid w:val="004A6B13"/>
    <w:rsid w:val="004B0E42"/>
    <w:rsid w:val="004B4D7E"/>
    <w:rsid w:val="004C53C8"/>
    <w:rsid w:val="004C58C3"/>
    <w:rsid w:val="004E19E5"/>
    <w:rsid w:val="00501294"/>
    <w:rsid w:val="00501884"/>
    <w:rsid w:val="00506B44"/>
    <w:rsid w:val="0050762A"/>
    <w:rsid w:val="005151BD"/>
    <w:rsid w:val="00536C04"/>
    <w:rsid w:val="005425A8"/>
    <w:rsid w:val="00543E4D"/>
    <w:rsid w:val="005473E0"/>
    <w:rsid w:val="00556A54"/>
    <w:rsid w:val="00562440"/>
    <w:rsid w:val="0059283C"/>
    <w:rsid w:val="0059753B"/>
    <w:rsid w:val="005A1ECF"/>
    <w:rsid w:val="005A28B0"/>
    <w:rsid w:val="005B3CDE"/>
    <w:rsid w:val="005C4E2A"/>
    <w:rsid w:val="005F4EE0"/>
    <w:rsid w:val="00612B51"/>
    <w:rsid w:val="00613DE2"/>
    <w:rsid w:val="0061510C"/>
    <w:rsid w:val="006172A0"/>
    <w:rsid w:val="006367F9"/>
    <w:rsid w:val="0066790A"/>
    <w:rsid w:val="00691570"/>
    <w:rsid w:val="006A175C"/>
    <w:rsid w:val="006A4118"/>
    <w:rsid w:val="006B17F4"/>
    <w:rsid w:val="006B72B7"/>
    <w:rsid w:val="006D16F7"/>
    <w:rsid w:val="006E31FA"/>
    <w:rsid w:val="006F0A96"/>
    <w:rsid w:val="007154B5"/>
    <w:rsid w:val="007211C4"/>
    <w:rsid w:val="00721530"/>
    <w:rsid w:val="007251EE"/>
    <w:rsid w:val="00725810"/>
    <w:rsid w:val="0072633C"/>
    <w:rsid w:val="0073260F"/>
    <w:rsid w:val="007575AF"/>
    <w:rsid w:val="00777F85"/>
    <w:rsid w:val="007803DB"/>
    <w:rsid w:val="00787633"/>
    <w:rsid w:val="007941B5"/>
    <w:rsid w:val="007955BD"/>
    <w:rsid w:val="007A77CC"/>
    <w:rsid w:val="007B0FAD"/>
    <w:rsid w:val="007B2A6A"/>
    <w:rsid w:val="007C71E7"/>
    <w:rsid w:val="007E6E95"/>
    <w:rsid w:val="007F1A71"/>
    <w:rsid w:val="007F4463"/>
    <w:rsid w:val="0080241C"/>
    <w:rsid w:val="00806FB1"/>
    <w:rsid w:val="00811616"/>
    <w:rsid w:val="00822837"/>
    <w:rsid w:val="00826EBE"/>
    <w:rsid w:val="00833D59"/>
    <w:rsid w:val="008348E9"/>
    <w:rsid w:val="00841186"/>
    <w:rsid w:val="008535D9"/>
    <w:rsid w:val="0086677E"/>
    <w:rsid w:val="00870FB2"/>
    <w:rsid w:val="008720A2"/>
    <w:rsid w:val="0089300B"/>
    <w:rsid w:val="0089526F"/>
    <w:rsid w:val="008A2BA0"/>
    <w:rsid w:val="008B7100"/>
    <w:rsid w:val="008D01E2"/>
    <w:rsid w:val="008E157A"/>
    <w:rsid w:val="008E7768"/>
    <w:rsid w:val="008F4CD3"/>
    <w:rsid w:val="00900354"/>
    <w:rsid w:val="00904C2B"/>
    <w:rsid w:val="00920BE0"/>
    <w:rsid w:val="00921E9F"/>
    <w:rsid w:val="00923102"/>
    <w:rsid w:val="009316B6"/>
    <w:rsid w:val="00946E2C"/>
    <w:rsid w:val="00950731"/>
    <w:rsid w:val="00951D06"/>
    <w:rsid w:val="009608C1"/>
    <w:rsid w:val="009608C4"/>
    <w:rsid w:val="00974928"/>
    <w:rsid w:val="009813B5"/>
    <w:rsid w:val="00990D85"/>
    <w:rsid w:val="00994782"/>
    <w:rsid w:val="009A60D1"/>
    <w:rsid w:val="009A7F3B"/>
    <w:rsid w:val="009B742D"/>
    <w:rsid w:val="009C67BF"/>
    <w:rsid w:val="009C74E1"/>
    <w:rsid w:val="009D2BCA"/>
    <w:rsid w:val="009D34E6"/>
    <w:rsid w:val="009D74D7"/>
    <w:rsid w:val="00A07DF8"/>
    <w:rsid w:val="00A10DAF"/>
    <w:rsid w:val="00A162FC"/>
    <w:rsid w:val="00A22572"/>
    <w:rsid w:val="00A318B4"/>
    <w:rsid w:val="00A565B4"/>
    <w:rsid w:val="00A60D81"/>
    <w:rsid w:val="00A64DF4"/>
    <w:rsid w:val="00A67978"/>
    <w:rsid w:val="00A841C7"/>
    <w:rsid w:val="00A97E58"/>
    <w:rsid w:val="00AB2B31"/>
    <w:rsid w:val="00AB3145"/>
    <w:rsid w:val="00AB3BC8"/>
    <w:rsid w:val="00AC2FBD"/>
    <w:rsid w:val="00AC4217"/>
    <w:rsid w:val="00AD0725"/>
    <w:rsid w:val="00AD4875"/>
    <w:rsid w:val="00AD4CCC"/>
    <w:rsid w:val="00AE4267"/>
    <w:rsid w:val="00AE474B"/>
    <w:rsid w:val="00AE5987"/>
    <w:rsid w:val="00AE6F32"/>
    <w:rsid w:val="00B002E5"/>
    <w:rsid w:val="00B05331"/>
    <w:rsid w:val="00B13419"/>
    <w:rsid w:val="00B159A7"/>
    <w:rsid w:val="00B2623B"/>
    <w:rsid w:val="00B45011"/>
    <w:rsid w:val="00B51B3E"/>
    <w:rsid w:val="00B76855"/>
    <w:rsid w:val="00B80B01"/>
    <w:rsid w:val="00B84631"/>
    <w:rsid w:val="00B8566C"/>
    <w:rsid w:val="00B857A1"/>
    <w:rsid w:val="00BB55F7"/>
    <w:rsid w:val="00BC60D5"/>
    <w:rsid w:val="00BC6F25"/>
    <w:rsid w:val="00C0574B"/>
    <w:rsid w:val="00C071CB"/>
    <w:rsid w:val="00C13F57"/>
    <w:rsid w:val="00C2565C"/>
    <w:rsid w:val="00C47380"/>
    <w:rsid w:val="00C73FBB"/>
    <w:rsid w:val="00C87E7C"/>
    <w:rsid w:val="00C940C7"/>
    <w:rsid w:val="00C94909"/>
    <w:rsid w:val="00CB0386"/>
    <w:rsid w:val="00CB4A08"/>
    <w:rsid w:val="00CC3B25"/>
    <w:rsid w:val="00CE2BC0"/>
    <w:rsid w:val="00D01E0E"/>
    <w:rsid w:val="00D12FBE"/>
    <w:rsid w:val="00D13BD7"/>
    <w:rsid w:val="00D25B96"/>
    <w:rsid w:val="00D35165"/>
    <w:rsid w:val="00D40E4A"/>
    <w:rsid w:val="00D413DE"/>
    <w:rsid w:val="00D41D52"/>
    <w:rsid w:val="00D430B9"/>
    <w:rsid w:val="00D4689D"/>
    <w:rsid w:val="00D46EDB"/>
    <w:rsid w:val="00D47734"/>
    <w:rsid w:val="00D47DC1"/>
    <w:rsid w:val="00D518B7"/>
    <w:rsid w:val="00D53A20"/>
    <w:rsid w:val="00D5496A"/>
    <w:rsid w:val="00D576B5"/>
    <w:rsid w:val="00D60159"/>
    <w:rsid w:val="00D6626B"/>
    <w:rsid w:val="00D808EE"/>
    <w:rsid w:val="00D80FD0"/>
    <w:rsid w:val="00DA3EFD"/>
    <w:rsid w:val="00DA5B17"/>
    <w:rsid w:val="00DB4FBC"/>
    <w:rsid w:val="00DB741A"/>
    <w:rsid w:val="00DC6853"/>
    <w:rsid w:val="00DD267F"/>
    <w:rsid w:val="00DE46E9"/>
    <w:rsid w:val="00DF05F2"/>
    <w:rsid w:val="00E011B2"/>
    <w:rsid w:val="00E137C7"/>
    <w:rsid w:val="00E16330"/>
    <w:rsid w:val="00E30CE3"/>
    <w:rsid w:val="00E511FB"/>
    <w:rsid w:val="00E537F1"/>
    <w:rsid w:val="00E562D7"/>
    <w:rsid w:val="00E814D1"/>
    <w:rsid w:val="00E82193"/>
    <w:rsid w:val="00EB3F6D"/>
    <w:rsid w:val="00EB5645"/>
    <w:rsid w:val="00EE0C32"/>
    <w:rsid w:val="00EE3B84"/>
    <w:rsid w:val="00EE7536"/>
    <w:rsid w:val="00F04E80"/>
    <w:rsid w:val="00F06498"/>
    <w:rsid w:val="00F116A9"/>
    <w:rsid w:val="00F21077"/>
    <w:rsid w:val="00F21D30"/>
    <w:rsid w:val="00F23720"/>
    <w:rsid w:val="00F302CE"/>
    <w:rsid w:val="00F4094B"/>
    <w:rsid w:val="00F42C3E"/>
    <w:rsid w:val="00F43BD2"/>
    <w:rsid w:val="00F44A80"/>
    <w:rsid w:val="00F471EA"/>
    <w:rsid w:val="00F57925"/>
    <w:rsid w:val="00F62BED"/>
    <w:rsid w:val="00F819F8"/>
    <w:rsid w:val="00F87DB8"/>
    <w:rsid w:val="00F92927"/>
    <w:rsid w:val="00FA08DD"/>
    <w:rsid w:val="00FB3EF2"/>
    <w:rsid w:val="00FB508B"/>
    <w:rsid w:val="00FD54B7"/>
    <w:rsid w:val="00FE0C67"/>
    <w:rsid w:val="00FE6D0A"/>
    <w:rsid w:val="00FF0131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F662"/>
  <w15:chartTrackingRefBased/>
  <w15:docId w15:val="{CBB13319-2ADE-43A1-A472-27C0FD7F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  <w:style w:type="paragraph" w:styleId="aa">
    <w:name w:val="No Spacing"/>
    <w:uiPriority w:val="1"/>
    <w:qFormat/>
    <w:rsid w:val="00AB3145"/>
    <w:rPr>
      <w:sz w:val="24"/>
      <w:szCs w:val="28"/>
    </w:rPr>
  </w:style>
  <w:style w:type="table" w:styleId="ab">
    <w:name w:val="Table Grid"/>
    <w:basedOn w:val="a1"/>
    <w:rsid w:val="00FD5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2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D\Downloads\&#3605;&#3633;&#3623;&#3629;&#3618;&#3656;&#3634;&#3591;_&#3627;&#3609;&#3633;&#3591;&#3626;&#3639;&#3629;&#3616;&#3634;&#3618;&#3651;&#3609;65%20(1)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4C606-AB5D-4FCD-B296-72A1EC3C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ตัวอย่าง_หนังสือภายใน65 (1)</Template>
  <TotalTime>70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PSD</dc:creator>
  <cp:keywords/>
  <dc:description/>
  <cp:lastModifiedBy>tatcp</cp:lastModifiedBy>
  <cp:revision>5</cp:revision>
  <cp:lastPrinted>2025-07-09T09:55:00Z</cp:lastPrinted>
  <dcterms:created xsi:type="dcterms:W3CDTF">2025-07-09T09:20:00Z</dcterms:created>
  <dcterms:modified xsi:type="dcterms:W3CDTF">2026-03-09T09:40:00Z</dcterms:modified>
</cp:coreProperties>
</file>