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BCAF7" w14:textId="3B3D5780" w:rsidR="00DD267F" w:rsidRPr="007D58FC" w:rsidRDefault="00BC60D5" w:rsidP="007D58FC">
      <w:pPr>
        <w:tabs>
          <w:tab w:val="left" w:pos="4536"/>
        </w:tabs>
        <w:spacing w:line="700" w:lineRule="exact"/>
        <w:ind w:firstLine="567"/>
        <w:jc w:val="center"/>
        <w:rPr>
          <w:rFonts w:ascii="TH SarabunPSK" w:hAnsi="TH SarabunPSK" w:cs="TH SarabunPSK"/>
          <w:b/>
          <w:bCs/>
          <w:color w:val="FFFFFF"/>
          <w:spacing w:val="-20"/>
          <w:sz w:val="40"/>
          <w:szCs w:val="40"/>
        </w:rPr>
      </w:pPr>
      <w:r w:rsidRPr="007D58FC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27606ED5" wp14:editId="39889CA6">
            <wp:simplePos x="0" y="0"/>
            <wp:positionH relativeFrom="margin">
              <wp:posOffset>-1270</wp:posOffset>
            </wp:positionH>
            <wp:positionV relativeFrom="paragraph">
              <wp:posOffset>-99060</wp:posOffset>
            </wp:positionV>
            <wp:extent cx="466090" cy="53975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67F" w:rsidRPr="007D58FC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3D663288" w14:textId="090DF326" w:rsidR="008535D9" w:rsidRPr="007D58FC" w:rsidRDefault="008535D9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7D58F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7D58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 w:rsidRPr="007D58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187C" w:rsidRPr="007D58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E8F" w:rsidRPr="007D58FC">
        <w:rPr>
          <w:rFonts w:ascii="TH SarabunPSK" w:hAnsi="TH SarabunPSK" w:cs="TH SarabunPSK"/>
          <w:noProof/>
          <w:sz w:val="32"/>
          <w:szCs w:val="32"/>
          <w:cs/>
        </w:rPr>
        <w:t>วิทยาลัยเทคนิคสัตหีบ</w:t>
      </w:r>
    </w:p>
    <w:p w14:paraId="14AD6C37" w14:textId="0AD71587" w:rsidR="008535D9" w:rsidRPr="007D58FC" w:rsidRDefault="008535D9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7D58FC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B4D7E" w:rsidRPr="007D58F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B187C" w:rsidRPr="007D58F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9813B5" w:rsidRPr="007D58F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</w:t>
      </w:r>
      <w:r w:rsidR="009813B5" w:rsidRPr="007D58F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</w:t>
      </w:r>
      <w:r w:rsidR="002F2539" w:rsidRPr="007D58F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710D8E" w:rsidRPr="007D58F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9813B5" w:rsidRPr="007D58FC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7D58FC">
        <w:rPr>
          <w:rFonts w:ascii="TH SarabunPSK" w:hAnsi="TH SarabunPSK" w:cs="TH SarabunPSK"/>
          <w:b/>
          <w:bCs/>
          <w:sz w:val="32"/>
          <w:szCs w:val="32"/>
          <w:cs/>
        </w:rPr>
        <w:t>ที</w:t>
      </w:r>
      <w:r w:rsidR="00710D8E" w:rsidRPr="007D58FC">
        <w:rPr>
          <w:rFonts w:ascii="TH SarabunPSK" w:hAnsi="TH SarabunPSK" w:cs="TH SarabunPSK"/>
          <w:b/>
          <w:bCs/>
          <w:sz w:val="32"/>
          <w:szCs w:val="32"/>
          <w:cs/>
        </w:rPr>
        <w:t xml:space="preserve">่  </w:t>
      </w:r>
      <w:r w:rsidR="00BD121E" w:rsidRPr="007D58F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16C8D" w:rsidRPr="007D58F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A840112" w14:textId="4E23DE6F" w:rsidR="005502B7" w:rsidRPr="007D58FC" w:rsidRDefault="008535D9" w:rsidP="00DF4C3E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7D58F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B4D7E" w:rsidRPr="007D58F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246DB" w:rsidRPr="007D58FC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0A536B" w:rsidRPr="007D58FC">
        <w:rPr>
          <w:rFonts w:ascii="TH SarabunPSK" w:hAnsi="TH SarabunPSK" w:cs="TH SarabunPSK" w:hint="cs"/>
          <w:sz w:val="32"/>
          <w:szCs w:val="32"/>
          <w:cs/>
        </w:rPr>
        <w:t>ผล</w:t>
      </w:r>
      <w:r w:rsidR="002246DB" w:rsidRPr="007D58FC">
        <w:rPr>
          <w:rFonts w:ascii="TH SarabunPSK" w:hAnsi="TH SarabunPSK" w:cs="TH SarabunPSK" w:hint="cs"/>
          <w:sz w:val="32"/>
          <w:szCs w:val="32"/>
          <w:cs/>
        </w:rPr>
        <w:t>การนิเทศ</w:t>
      </w:r>
      <w:r w:rsidR="00DF4C3E" w:rsidRPr="007D58FC">
        <w:rPr>
          <w:rFonts w:ascii="TH SarabunPSK" w:hAnsi="TH SarabunPSK" w:cs="TH SarabunPSK"/>
          <w:sz w:val="32"/>
          <w:szCs w:val="32"/>
          <w:cs/>
        </w:rPr>
        <w:t>นักเรียน นักศึกษา</w:t>
      </w:r>
      <w:r w:rsidR="00DF4C3E" w:rsidRPr="007D58FC">
        <w:rPr>
          <w:rFonts w:ascii="TH SarabunPSK" w:hAnsi="TH SarabunPSK" w:cs="TH SarabunPSK" w:hint="cs"/>
          <w:sz w:val="32"/>
          <w:szCs w:val="32"/>
          <w:cs/>
        </w:rPr>
        <w:t>ฝึกงานและฝึกอาชีพใน</w:t>
      </w:r>
      <w:r w:rsidR="00675816" w:rsidRPr="007D58FC">
        <w:rPr>
          <w:rFonts w:ascii="TH SarabunPSK" w:hAnsi="TH SarabunPSK" w:cs="TH SarabunPSK" w:hint="cs"/>
          <w:sz w:val="32"/>
          <w:szCs w:val="32"/>
          <w:cs/>
        </w:rPr>
        <w:t>สถานประกอบการ</w:t>
      </w:r>
      <w:r w:rsidR="004E1AFD" w:rsidRPr="007D58FC">
        <w:rPr>
          <w:rFonts w:ascii="TH SarabunPSK" w:hAnsi="TH SarabunPSK" w:cs="TH SarabunPSK"/>
          <w:sz w:val="32"/>
          <w:szCs w:val="32"/>
        </w:rPr>
        <w:t xml:space="preserve"> </w:t>
      </w:r>
      <w:r w:rsidR="00B86323" w:rsidRPr="007D58FC">
        <w:rPr>
          <w:rFonts w:ascii="TH SarabunPSK" w:hAnsi="TH SarabunPSK" w:cs="TH SarabunPSK" w:hint="cs"/>
          <w:sz w:val="32"/>
          <w:szCs w:val="32"/>
          <w:cs/>
        </w:rPr>
        <w:t>ครั้งที่ .........</w:t>
      </w:r>
    </w:p>
    <w:p w14:paraId="1F72BA69" w14:textId="3C9FAA56" w:rsidR="00BD121E" w:rsidRPr="007D58FC" w:rsidRDefault="00710D8E" w:rsidP="00710D8E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7D58F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7D58FC">
        <w:rPr>
          <w:rFonts w:ascii="TH SarabunPSK" w:hAnsi="TH SarabunPSK" w:cs="TH SarabunPSK"/>
          <w:sz w:val="32"/>
          <w:szCs w:val="32"/>
          <w:cs/>
        </w:rPr>
        <w:t xml:space="preserve">   ผู้อำนวยการวิทยาลัยเทคนิคสัตหีบ</w:t>
      </w:r>
      <w:r w:rsidR="00234405" w:rsidRPr="007D58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121E" w:rsidRPr="007D58F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7C22C66" w14:textId="77777777" w:rsidR="00710D8E" w:rsidRPr="00DF4C3E" w:rsidRDefault="00710D8E" w:rsidP="00710D8E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15D69548" w14:textId="7F87DEBA" w:rsidR="004E1AFD" w:rsidRDefault="00BD121E" w:rsidP="00F361E8">
      <w:pPr>
        <w:tabs>
          <w:tab w:val="center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F4C3E">
        <w:rPr>
          <w:rFonts w:ascii="TH SarabunPSK" w:hAnsi="TH SarabunPSK" w:cs="TH SarabunPSK"/>
          <w:sz w:val="32"/>
          <w:szCs w:val="32"/>
          <w:cs/>
        </w:rPr>
        <w:tab/>
      </w:r>
      <w:r w:rsidRPr="00DF4C3E">
        <w:rPr>
          <w:rFonts w:ascii="TH SarabunPSK" w:hAnsi="TH SarabunPSK" w:cs="TH SarabunPSK"/>
          <w:sz w:val="32"/>
          <w:szCs w:val="32"/>
          <w:cs/>
        </w:rPr>
        <w:tab/>
      </w:r>
      <w:r w:rsidR="00675816">
        <w:rPr>
          <w:rFonts w:ascii="TH SarabunPSK" w:hAnsi="TH SarabunPSK" w:cs="TH SarabunPSK" w:hint="cs"/>
          <w:sz w:val="32"/>
          <w:szCs w:val="32"/>
          <w:cs/>
        </w:rPr>
        <w:t xml:space="preserve">ด้วย ข้าพเจ้า ........................................................ครูนิเทศก์ สาขาวิชา.................................  </w:t>
      </w:r>
      <w:r w:rsidR="00675816">
        <w:rPr>
          <w:rFonts w:ascii="TH SarabunPSK" w:hAnsi="TH SarabunPSK" w:cs="TH SarabunPSK"/>
          <w:sz w:val="32"/>
          <w:szCs w:val="32"/>
        </w:rPr>
        <w:sym w:font="Wingdings 2" w:char="F099"/>
      </w:r>
      <w:r w:rsidR="00675816">
        <w:rPr>
          <w:rFonts w:ascii="TH SarabunPSK" w:hAnsi="TH SarabunPSK" w:cs="TH SarabunPSK" w:hint="cs"/>
          <w:sz w:val="32"/>
          <w:szCs w:val="32"/>
          <w:cs/>
        </w:rPr>
        <w:t xml:space="preserve"> ปวช.3 </w:t>
      </w:r>
      <w:r w:rsidR="00675816">
        <w:rPr>
          <w:rFonts w:ascii="TH SarabunPSK" w:hAnsi="TH SarabunPSK" w:cs="TH SarabunPSK"/>
          <w:sz w:val="32"/>
          <w:szCs w:val="32"/>
        </w:rPr>
        <w:sym w:font="Wingdings 2" w:char="F099"/>
      </w:r>
      <w:r w:rsidR="00675816">
        <w:rPr>
          <w:rFonts w:ascii="TH SarabunPSK" w:hAnsi="TH SarabunPSK" w:cs="TH SarabunPSK" w:hint="cs"/>
          <w:sz w:val="32"/>
          <w:szCs w:val="32"/>
          <w:cs/>
        </w:rPr>
        <w:t xml:space="preserve"> ปวส.5 </w:t>
      </w:r>
      <w:r w:rsidR="002246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5816">
        <w:rPr>
          <w:rFonts w:ascii="TH SarabunPSK" w:hAnsi="TH SarabunPSK" w:cs="TH SarabunPSK" w:hint="cs"/>
          <w:sz w:val="32"/>
          <w:szCs w:val="32"/>
          <w:cs/>
        </w:rPr>
        <w:t>ได้รับมอบหมายให้นิเทศติดตามการฝึก</w:t>
      </w:r>
      <w:r w:rsidR="00656CA7">
        <w:rPr>
          <w:rFonts w:ascii="TH SarabunPSK" w:hAnsi="TH SarabunPSK" w:cs="TH SarabunPSK" w:hint="cs"/>
          <w:sz w:val="32"/>
          <w:szCs w:val="32"/>
          <w:cs/>
        </w:rPr>
        <w:t>งานและฝึกอาชีพ</w:t>
      </w:r>
      <w:r w:rsidR="00675816">
        <w:rPr>
          <w:rFonts w:ascii="TH SarabunPSK" w:hAnsi="TH SarabunPSK" w:cs="TH SarabunPSK" w:hint="cs"/>
          <w:sz w:val="32"/>
          <w:szCs w:val="32"/>
          <w:cs/>
        </w:rPr>
        <w:t>ของนักเรียน นักศึกษา</w:t>
      </w:r>
      <w:r w:rsidR="00F361E8"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="00675816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ภาคเรียนที่..................... ปีการศึกษา ........................... </w:t>
      </w:r>
      <w:r w:rsidR="00675816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675816" w:rsidRPr="00C8186D">
        <w:rPr>
          <w:rFonts w:ascii="TH SarabunIT๙" w:hAnsi="TH SarabunIT๙" w:cs="TH SarabunIT๙"/>
          <w:sz w:val="32"/>
          <w:szCs w:val="32"/>
          <w:cs/>
        </w:rPr>
        <w:t>ติดตามการฝึกประสบการณ์ของนักศึกษาใน</w:t>
      </w:r>
      <w:r w:rsidR="00F361E8">
        <w:rPr>
          <w:rFonts w:ascii="TH SarabunIT๙" w:hAnsi="TH SarabunIT๙" w:cs="TH SarabunIT๙"/>
          <w:sz w:val="32"/>
          <w:szCs w:val="32"/>
          <w:cs/>
        </w:rPr>
        <w:br/>
      </w:r>
      <w:r w:rsidR="00675816" w:rsidRPr="00C8186D">
        <w:rPr>
          <w:rFonts w:ascii="TH SarabunIT๙" w:hAnsi="TH SarabunIT๙" w:cs="TH SarabunIT๙"/>
          <w:sz w:val="32"/>
          <w:szCs w:val="32"/>
          <w:cs/>
        </w:rPr>
        <w:t xml:space="preserve">สถานประกอบการ </w:t>
      </w:r>
      <w:r w:rsidR="00675816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="00951D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ac"/>
        <w:tblW w:w="0" w:type="auto"/>
        <w:tblInd w:w="1428" w:type="dxa"/>
        <w:tblLook w:val="04A0" w:firstRow="1" w:lastRow="0" w:firstColumn="1" w:lastColumn="0" w:noHBand="0" w:noVBand="1"/>
      </w:tblPr>
      <w:tblGrid>
        <w:gridCol w:w="3529"/>
        <w:gridCol w:w="992"/>
        <w:gridCol w:w="786"/>
        <w:gridCol w:w="851"/>
      </w:tblGrid>
      <w:tr w:rsidR="00951D0E" w14:paraId="6E3087AE" w14:textId="77777777" w:rsidTr="00E06AD3">
        <w:tc>
          <w:tcPr>
            <w:tcW w:w="3529" w:type="dxa"/>
          </w:tcPr>
          <w:p w14:paraId="547B0EF5" w14:textId="77777777" w:rsidR="00951D0E" w:rsidRPr="002817F9" w:rsidRDefault="00951D0E" w:rsidP="00E06A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7F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จำนวนผู้เรีย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นทั้งหมด</w:t>
            </w:r>
          </w:p>
        </w:tc>
        <w:tc>
          <w:tcPr>
            <w:tcW w:w="992" w:type="dxa"/>
          </w:tcPr>
          <w:p w14:paraId="0FF9A486" w14:textId="77777777" w:rsidR="00951D0E" w:rsidRPr="002817F9" w:rsidRDefault="00951D0E" w:rsidP="00E06A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17F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786" w:type="dxa"/>
          </w:tcPr>
          <w:p w14:paraId="77296226" w14:textId="77777777" w:rsidR="00951D0E" w:rsidRPr="002817F9" w:rsidRDefault="00951D0E" w:rsidP="00E06A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9A731DC" w14:textId="77777777" w:rsidR="00951D0E" w:rsidRPr="002817F9" w:rsidRDefault="00951D0E" w:rsidP="00E06A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17F9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951D0E" w14:paraId="6C1044C1" w14:textId="77777777" w:rsidTr="00E06AD3">
        <w:tc>
          <w:tcPr>
            <w:tcW w:w="3529" w:type="dxa"/>
          </w:tcPr>
          <w:p w14:paraId="56D21858" w14:textId="77777777" w:rsidR="00951D0E" w:rsidRPr="002817F9" w:rsidRDefault="00951D0E" w:rsidP="00E06A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17F9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รูปแบบการนิเทศ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</w:tc>
        <w:tc>
          <w:tcPr>
            <w:tcW w:w="992" w:type="dxa"/>
          </w:tcPr>
          <w:p w14:paraId="54FCC4CE" w14:textId="77777777" w:rsidR="00951D0E" w:rsidRDefault="00951D0E" w:rsidP="00E06A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EF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786" w:type="dxa"/>
          </w:tcPr>
          <w:p w14:paraId="0016EEB4" w14:textId="77777777" w:rsidR="00951D0E" w:rsidRDefault="00951D0E" w:rsidP="00E06A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0AD01708" w14:textId="77777777" w:rsidR="00951D0E" w:rsidRDefault="00951D0E" w:rsidP="00E06A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5BB6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951D0E" w14:paraId="42C916E0" w14:textId="77777777" w:rsidTr="00E06AD3">
        <w:tc>
          <w:tcPr>
            <w:tcW w:w="3529" w:type="dxa"/>
          </w:tcPr>
          <w:p w14:paraId="472A861C" w14:textId="77777777" w:rsidR="00951D0E" w:rsidRPr="002817F9" w:rsidRDefault="00951D0E" w:rsidP="00E06AD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OnSite</w:t>
            </w:r>
            <w:proofErr w:type="spellEnd"/>
          </w:p>
        </w:tc>
        <w:tc>
          <w:tcPr>
            <w:tcW w:w="992" w:type="dxa"/>
          </w:tcPr>
          <w:p w14:paraId="4567BA76" w14:textId="77777777" w:rsidR="00951D0E" w:rsidRDefault="00951D0E" w:rsidP="00E06A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EF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786" w:type="dxa"/>
          </w:tcPr>
          <w:p w14:paraId="376915FD" w14:textId="77777777" w:rsidR="00951D0E" w:rsidRDefault="00951D0E" w:rsidP="00E06A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557D4B93" w14:textId="77777777" w:rsidR="00951D0E" w:rsidRDefault="00951D0E" w:rsidP="00E06A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5BB6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951D0E" w14:paraId="3371AB19" w14:textId="77777777" w:rsidTr="00E06AD3">
        <w:tc>
          <w:tcPr>
            <w:tcW w:w="3529" w:type="dxa"/>
          </w:tcPr>
          <w:p w14:paraId="377F6C5D" w14:textId="77777777" w:rsidR="00951D0E" w:rsidRPr="002817F9" w:rsidRDefault="00951D0E" w:rsidP="00E06A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992" w:type="dxa"/>
          </w:tcPr>
          <w:p w14:paraId="2E6CEF39" w14:textId="77777777" w:rsidR="00951D0E" w:rsidRDefault="00951D0E" w:rsidP="00E06A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EF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786" w:type="dxa"/>
          </w:tcPr>
          <w:p w14:paraId="24222378" w14:textId="77777777" w:rsidR="00951D0E" w:rsidRDefault="00951D0E" w:rsidP="00E06A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4CB76A31" w14:textId="77777777" w:rsidR="00951D0E" w:rsidRDefault="00951D0E" w:rsidP="00E06A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5BB6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951D0E" w14:paraId="7D79E892" w14:textId="77777777" w:rsidTr="00E06AD3">
        <w:tc>
          <w:tcPr>
            <w:tcW w:w="3529" w:type="dxa"/>
          </w:tcPr>
          <w:p w14:paraId="2ABDBAFF" w14:textId="77777777" w:rsidR="00951D0E" w:rsidRPr="002817F9" w:rsidRDefault="00951D0E" w:rsidP="00E06A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ยังไม่ได้นิเทศ</w:t>
            </w:r>
          </w:p>
        </w:tc>
        <w:tc>
          <w:tcPr>
            <w:tcW w:w="992" w:type="dxa"/>
          </w:tcPr>
          <w:p w14:paraId="4BBB851A" w14:textId="77777777" w:rsidR="00951D0E" w:rsidRDefault="00951D0E" w:rsidP="00E06A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EF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786" w:type="dxa"/>
          </w:tcPr>
          <w:p w14:paraId="73EE26AF" w14:textId="77777777" w:rsidR="00951D0E" w:rsidRDefault="00951D0E" w:rsidP="00E06A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124F0B87" w14:textId="77777777" w:rsidR="00951D0E" w:rsidRDefault="00951D0E" w:rsidP="00E06A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5BB6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951D0E" w14:paraId="551834ED" w14:textId="77777777" w:rsidTr="00E06AD3">
        <w:tc>
          <w:tcPr>
            <w:tcW w:w="4521" w:type="dxa"/>
            <w:gridSpan w:val="2"/>
          </w:tcPr>
          <w:p w14:paraId="48DC2186" w14:textId="77777777" w:rsidR="00951D0E" w:rsidRDefault="00951D0E" w:rsidP="00E06A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786" w:type="dxa"/>
          </w:tcPr>
          <w:p w14:paraId="3FFEEE84" w14:textId="77777777" w:rsidR="00951D0E" w:rsidRDefault="00951D0E" w:rsidP="00E06A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14:paraId="321119D1" w14:textId="77777777" w:rsidR="00951D0E" w:rsidRPr="002817F9" w:rsidRDefault="00951D0E" w:rsidP="00E06A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17F9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</w:tbl>
    <w:p w14:paraId="4E2AB25C" w14:textId="08949A4D" w:rsidR="004E1AFD" w:rsidRDefault="004E1AFD" w:rsidP="002246DB">
      <w:pPr>
        <w:pStyle w:val="ab"/>
        <w:jc w:val="thaiDistribute"/>
        <w:rPr>
          <w:rFonts w:ascii="TH SarabunPSK" w:hAnsi="TH SarabunPSK" w:cs="TH SarabunPSK"/>
          <w:sz w:val="16"/>
          <w:szCs w:val="16"/>
        </w:rPr>
      </w:pPr>
    </w:p>
    <w:p w14:paraId="673BDF36" w14:textId="77777777" w:rsidR="00951D0E" w:rsidRPr="00DF4C3E" w:rsidRDefault="00951D0E" w:rsidP="002246DB">
      <w:pPr>
        <w:pStyle w:val="ab"/>
        <w:jc w:val="thaiDistribute"/>
        <w:rPr>
          <w:rFonts w:ascii="TH SarabunPSK" w:hAnsi="TH SarabunPSK" w:cs="TH SarabunPSK"/>
          <w:sz w:val="16"/>
          <w:szCs w:val="16"/>
        </w:rPr>
      </w:pPr>
    </w:p>
    <w:p w14:paraId="6D4911A2" w14:textId="772BA165" w:rsidR="007E4D31" w:rsidRPr="00DF4C3E" w:rsidRDefault="007C444C" w:rsidP="007E4D31">
      <w:pPr>
        <w:ind w:firstLine="720"/>
        <w:rPr>
          <w:rFonts w:ascii="TH SarabunPSK" w:hAnsi="TH SarabunPSK" w:cs="TH SarabunPSK"/>
          <w:sz w:val="32"/>
          <w:szCs w:val="32"/>
        </w:rPr>
      </w:pPr>
      <w:r w:rsidRPr="00DF4C3E">
        <w:rPr>
          <w:rFonts w:ascii="TH SarabunPSK" w:hAnsi="TH SarabunPSK" w:cs="TH SarabunPSK"/>
          <w:sz w:val="32"/>
          <w:szCs w:val="32"/>
          <w:cs/>
        </w:rPr>
        <w:tab/>
      </w:r>
      <w:r w:rsidR="007E4D31" w:rsidRPr="00DF4C3E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951D0E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710D8E" w:rsidRPr="00DF4C3E">
        <w:rPr>
          <w:rFonts w:ascii="TH SarabunPSK" w:hAnsi="TH SarabunPSK" w:cs="TH SarabunPSK"/>
          <w:sz w:val="32"/>
          <w:szCs w:val="32"/>
          <w:cs/>
        </w:rPr>
        <w:tab/>
      </w:r>
    </w:p>
    <w:p w14:paraId="0999BE93" w14:textId="666935FD" w:rsidR="003E582F" w:rsidRPr="00DF4C3E" w:rsidRDefault="00710D8E" w:rsidP="007E4D31">
      <w:pPr>
        <w:ind w:firstLine="720"/>
        <w:rPr>
          <w:rFonts w:ascii="TH SarabunPSK" w:hAnsi="TH SarabunPSK" w:cs="TH SarabunPSK"/>
          <w:sz w:val="16"/>
          <w:szCs w:val="16"/>
        </w:rPr>
      </w:pPr>
      <w:r w:rsidRPr="00DF4C3E">
        <w:rPr>
          <w:rFonts w:ascii="TH SarabunPSK" w:hAnsi="TH SarabunPSK" w:cs="TH SarabunPSK"/>
          <w:sz w:val="32"/>
          <w:szCs w:val="32"/>
          <w:cs/>
        </w:rPr>
        <w:tab/>
      </w:r>
    </w:p>
    <w:p w14:paraId="15CD4888" w14:textId="77777777" w:rsidR="00E67FC6" w:rsidRPr="00DF4C3E" w:rsidRDefault="00E67FC6" w:rsidP="00F361E8">
      <w:pPr>
        <w:rPr>
          <w:rFonts w:ascii="TH SarabunPSK" w:hAnsi="TH SarabunPSK" w:cs="TH SarabunPSK"/>
          <w:sz w:val="16"/>
          <w:szCs w:val="16"/>
        </w:rPr>
      </w:pPr>
    </w:p>
    <w:p w14:paraId="21A6B19E" w14:textId="0CBA5EF6" w:rsidR="00416C8D" w:rsidRPr="00DF4C3E" w:rsidRDefault="00780DE1" w:rsidP="00951D0E">
      <w:pPr>
        <w:rPr>
          <w:rFonts w:ascii="TH SarabunPSK" w:hAnsi="TH SarabunPSK" w:cs="TH SarabunPSK"/>
          <w:sz w:val="32"/>
          <w:szCs w:val="32"/>
          <w:cs/>
        </w:rPr>
      </w:pPr>
      <w:r w:rsidRPr="00DF4C3E">
        <w:rPr>
          <w:rFonts w:ascii="TH SarabunPSK" w:hAnsi="TH SarabunPSK" w:cs="TH SarabunPSK"/>
          <w:sz w:val="32"/>
          <w:szCs w:val="32"/>
          <w:cs/>
        </w:rPr>
        <w:tab/>
      </w:r>
      <w:r w:rsidRPr="00DF4C3E">
        <w:rPr>
          <w:rFonts w:ascii="TH SarabunPSK" w:hAnsi="TH SarabunPSK" w:cs="TH SarabunPSK"/>
          <w:sz w:val="32"/>
          <w:szCs w:val="32"/>
          <w:cs/>
        </w:rPr>
        <w:tab/>
      </w:r>
      <w:r w:rsidRPr="00DF4C3E">
        <w:rPr>
          <w:rFonts w:ascii="TH SarabunPSK" w:hAnsi="TH SarabunPSK" w:cs="TH SarabunPSK"/>
          <w:sz w:val="32"/>
          <w:szCs w:val="32"/>
          <w:cs/>
        </w:rPr>
        <w:tab/>
      </w:r>
      <w:r w:rsidRPr="00DF4C3E">
        <w:rPr>
          <w:rFonts w:ascii="TH SarabunPSK" w:hAnsi="TH SarabunPSK" w:cs="TH SarabunPSK"/>
          <w:sz w:val="32"/>
          <w:szCs w:val="32"/>
          <w:cs/>
        </w:rPr>
        <w:tab/>
      </w:r>
      <w:r w:rsidRPr="00DF4C3E">
        <w:rPr>
          <w:rFonts w:ascii="TH SarabunPSK" w:hAnsi="TH SarabunPSK" w:cs="TH SarabunPSK"/>
          <w:sz w:val="32"/>
          <w:szCs w:val="32"/>
          <w:cs/>
        </w:rPr>
        <w:tab/>
      </w:r>
      <w:r w:rsidR="00951D0E">
        <w:rPr>
          <w:rFonts w:ascii="TH SarabunPSK" w:hAnsi="TH SarabunPSK" w:cs="TH SarabunPSK"/>
          <w:sz w:val="32"/>
          <w:szCs w:val="32"/>
        </w:rPr>
        <w:t xml:space="preserve">          </w:t>
      </w:r>
      <w:r w:rsidR="00951D0E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(........................................................)</w:t>
      </w:r>
    </w:p>
    <w:p w14:paraId="6E41486E" w14:textId="4BCFC265" w:rsidR="00B84631" w:rsidRDefault="00416C8D" w:rsidP="00416C8D">
      <w:pPr>
        <w:rPr>
          <w:rFonts w:ascii="TH SarabunPSK" w:hAnsi="TH SarabunPSK" w:cs="TH SarabunPSK"/>
          <w:sz w:val="32"/>
          <w:szCs w:val="32"/>
        </w:rPr>
      </w:pPr>
      <w:r w:rsidRPr="00DF4C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 w:rsidR="000C4E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4C3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51D0E">
        <w:rPr>
          <w:rFonts w:ascii="TH SarabunPSK" w:hAnsi="TH SarabunPSK" w:cs="TH SarabunPSK" w:hint="cs"/>
          <w:sz w:val="32"/>
          <w:szCs w:val="32"/>
          <w:cs/>
        </w:rPr>
        <w:t>ครูนิเทศ</w:t>
      </w:r>
      <w:r w:rsidR="00F361E8">
        <w:rPr>
          <w:rFonts w:ascii="TH SarabunPSK" w:hAnsi="TH SarabunPSK" w:cs="TH SarabunPSK" w:hint="cs"/>
          <w:sz w:val="32"/>
          <w:szCs w:val="32"/>
          <w:cs/>
        </w:rPr>
        <w:t>ก์</w:t>
      </w:r>
      <w:r w:rsidR="00951D0E">
        <w:rPr>
          <w:rFonts w:ascii="TH SarabunPSK" w:hAnsi="TH SarabunPSK" w:cs="TH SarabunPSK" w:hint="cs"/>
          <w:sz w:val="32"/>
          <w:szCs w:val="32"/>
          <w:cs/>
        </w:rPr>
        <w:t xml:space="preserve"> สาขาวิชา ......................................................</w:t>
      </w:r>
    </w:p>
    <w:p w14:paraId="6B251D6C" w14:textId="77777777" w:rsidR="00F361E8" w:rsidRPr="00DF4C3E" w:rsidRDefault="00F361E8" w:rsidP="00F361E8">
      <w:pPr>
        <w:rPr>
          <w:rFonts w:ascii="TH SarabunPSK" w:hAnsi="TH SarabunPSK" w:cs="TH SarabunPSK"/>
          <w:sz w:val="32"/>
          <w:szCs w:val="32"/>
        </w:rPr>
      </w:pPr>
      <w:r w:rsidRPr="00DF4C3E">
        <w:rPr>
          <w:rFonts w:ascii="TH SarabunPSK" w:hAnsi="TH SarabunPSK" w:cs="TH SarabunPSK"/>
          <w:sz w:val="32"/>
          <w:szCs w:val="32"/>
          <w:cs/>
        </w:rPr>
        <w:t>เรียน     ผู้อำนวยการ</w:t>
      </w:r>
    </w:p>
    <w:p w14:paraId="09E69A78" w14:textId="77777777" w:rsidR="00F361E8" w:rsidRPr="00DF4C3E" w:rsidRDefault="00F361E8" w:rsidP="00F361E8">
      <w:pPr>
        <w:ind w:firstLine="720"/>
        <w:rPr>
          <w:rFonts w:ascii="TH SarabunPSK" w:hAnsi="TH SarabunPSK" w:cs="TH SarabunPSK"/>
          <w:sz w:val="32"/>
          <w:szCs w:val="32"/>
        </w:rPr>
      </w:pPr>
      <w:r w:rsidRPr="00DF4C3E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6EC0A629" w14:textId="77777777" w:rsidR="00F361E8" w:rsidRPr="00DF4C3E" w:rsidRDefault="00F361E8" w:rsidP="00F361E8">
      <w:pPr>
        <w:rPr>
          <w:rFonts w:ascii="TH SarabunPSK" w:hAnsi="TH SarabunPSK" w:cs="TH SarabunPSK"/>
          <w:sz w:val="32"/>
          <w:szCs w:val="32"/>
        </w:rPr>
      </w:pPr>
      <w:r w:rsidRPr="00DF4C3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14:paraId="6FB3786A" w14:textId="77777777" w:rsidR="00F361E8" w:rsidRPr="00DF4C3E" w:rsidRDefault="00F361E8" w:rsidP="00F361E8">
      <w:pPr>
        <w:rPr>
          <w:rFonts w:ascii="TH SarabunPSK" w:hAnsi="TH SarabunPSK" w:cs="TH SarabunPSK"/>
          <w:sz w:val="32"/>
          <w:szCs w:val="32"/>
        </w:rPr>
      </w:pPr>
      <w:r w:rsidRPr="00DF4C3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14:paraId="06EEF524" w14:textId="2796ED9F" w:rsidR="00F361E8" w:rsidRDefault="00F361E8" w:rsidP="00F361E8">
      <w:pPr>
        <w:rPr>
          <w:rFonts w:ascii="TH SarabunPSK" w:hAnsi="TH SarabunPSK" w:cs="TH SarabunPSK"/>
          <w:sz w:val="32"/>
          <w:szCs w:val="32"/>
        </w:rPr>
      </w:pPr>
    </w:p>
    <w:p w14:paraId="3C3C6F09" w14:textId="77777777" w:rsidR="00656CA7" w:rsidRPr="00DF4C3E" w:rsidRDefault="00656CA7" w:rsidP="00F361E8">
      <w:pPr>
        <w:rPr>
          <w:rFonts w:ascii="TH SarabunPSK" w:hAnsi="TH SarabunPSK" w:cs="TH SarabunPSK"/>
          <w:sz w:val="32"/>
          <w:szCs w:val="32"/>
        </w:rPr>
      </w:pPr>
    </w:p>
    <w:p w14:paraId="183F1AC1" w14:textId="4C75E78C" w:rsidR="00F361E8" w:rsidRPr="00DF4C3E" w:rsidRDefault="00F361E8" w:rsidP="00F361E8">
      <w:pPr>
        <w:rPr>
          <w:rFonts w:ascii="TH SarabunPSK" w:hAnsi="TH SarabunPSK" w:cs="TH SarabunPSK"/>
          <w:sz w:val="32"/>
          <w:szCs w:val="32"/>
        </w:rPr>
      </w:pPr>
      <w:r w:rsidRPr="00DF4C3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016" behindDoc="1" locked="0" layoutInCell="1" allowOverlap="1" wp14:anchorId="3096119E" wp14:editId="14DF83BF">
                <wp:simplePos x="0" y="0"/>
                <wp:positionH relativeFrom="column">
                  <wp:posOffset>3577590</wp:posOffset>
                </wp:positionH>
                <wp:positionV relativeFrom="paragraph">
                  <wp:posOffset>198755</wp:posOffset>
                </wp:positionV>
                <wp:extent cx="2487930" cy="2619375"/>
                <wp:effectExtent l="0" t="0" r="26670" b="28575"/>
                <wp:wrapNone/>
                <wp:docPr id="16778188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855A6" w14:textId="77777777" w:rsidR="00F361E8" w:rsidRPr="002A2625" w:rsidRDefault="00F361E8" w:rsidP="00F361E8">
                            <w:pPr>
                              <w:rPr>
                                <w:rFonts w:ascii="TH SarabunPSK" w:hAnsi="TH SarabunPSK" w:cs="TH SarabunPSK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2A2625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 w:rsidRPr="002A2625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A2625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14:paraId="7EAAA46E" w14:textId="77777777" w:rsidR="00F361E8" w:rsidRPr="002A2625" w:rsidRDefault="00F361E8" w:rsidP="00F361E8">
                            <w:pPr>
                              <w:rPr>
                                <w:rFonts w:ascii="TH SarabunPSK" w:hAnsi="TH SarabunPSK" w:cs="TH SarabunPSK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2A2625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 w:rsidRPr="002A2625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A2625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32"/>
                                <w:szCs w:val="32"/>
                                <w:cs/>
                              </w:rPr>
                              <w:t>มอบ ..................................................</w:t>
                            </w:r>
                          </w:p>
                          <w:p w14:paraId="73731C13" w14:textId="77777777" w:rsidR="00F361E8" w:rsidRPr="002A2625" w:rsidRDefault="00F361E8" w:rsidP="00F361E8">
                            <w:pPr>
                              <w:rPr>
                                <w:rFonts w:ascii="TH SarabunPSK" w:hAnsi="TH SarabunPSK" w:cs="TH SarabunPSK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2A2625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 w:rsidRPr="002A2625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32"/>
                                <w:szCs w:val="32"/>
                                <w:cs/>
                              </w:rPr>
                              <w:t xml:space="preserve"> แจ้ง.....................................................</w:t>
                            </w:r>
                          </w:p>
                          <w:p w14:paraId="2208F885" w14:textId="77777777" w:rsidR="00F361E8" w:rsidRPr="002A2625" w:rsidRDefault="00F361E8" w:rsidP="00F361E8">
                            <w:pPr>
                              <w:rPr>
                                <w:rFonts w:ascii="TH SarabunPSK" w:hAnsi="TH SarabunPSK" w:cs="TH SarabunPSK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2A2625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 w:rsidRPr="002A2625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A2625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32"/>
                                <w:szCs w:val="32"/>
                                <w:cs/>
                              </w:rPr>
                              <w:t>อนุมัติ..................................................</w:t>
                            </w:r>
                          </w:p>
                          <w:p w14:paraId="4D32C448" w14:textId="77777777" w:rsidR="00F361E8" w:rsidRPr="002A2625" w:rsidRDefault="00F361E8" w:rsidP="00F361E8">
                            <w:pPr>
                              <w:rPr>
                                <w:rFonts w:ascii="TH SarabunPSK" w:hAnsi="TH SarabunPSK" w:cs="TH SarabunPSK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2A2625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  <w:r w:rsidRPr="002A2625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A2625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32"/>
                                <w:szCs w:val="32"/>
                                <w:cs/>
                              </w:rPr>
                              <w:t>อนุญาต................................................</w:t>
                            </w:r>
                          </w:p>
                          <w:p w14:paraId="2FA0E050" w14:textId="77777777" w:rsidR="00F361E8" w:rsidRPr="002A2625" w:rsidRDefault="00F361E8" w:rsidP="00F361E8">
                            <w:pPr>
                              <w:rPr>
                                <w:rFonts w:ascii="TH SarabunPSK" w:hAnsi="TH SarabunPSK" w:cs="TH SarabunPSK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  <w:p w14:paraId="49CA34F4" w14:textId="77777777" w:rsidR="00F361E8" w:rsidRPr="002A2625" w:rsidRDefault="00F361E8" w:rsidP="00F361E8">
                            <w:pPr>
                              <w:rPr>
                                <w:rFonts w:ascii="TH SarabunPSK" w:hAnsi="TH SarabunPSK" w:cs="TH SarabunPSK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  <w:p w14:paraId="6D5E50F3" w14:textId="77777777" w:rsidR="00F361E8" w:rsidRPr="002A2625" w:rsidRDefault="00F361E8" w:rsidP="00F361E8">
                            <w:pPr>
                              <w:rPr>
                                <w:rFonts w:ascii="TH SarabunPSK" w:hAnsi="TH SarabunPSK" w:cs="TH SarabunPSK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2A2625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2A2625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 (</w:t>
                            </w:r>
                            <w:r w:rsidRPr="002A2625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32"/>
                                <w:szCs w:val="32"/>
                                <w:cs/>
                              </w:rPr>
                              <w:t>นางอรทัย โยธินรุ่งเรือง สุดสงวน</w:t>
                            </w:r>
                            <w:r w:rsidRPr="002A2625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56547216" w14:textId="77777777" w:rsidR="00F361E8" w:rsidRPr="002A2625" w:rsidRDefault="00F361E8" w:rsidP="00F361E8">
                            <w:pPr>
                              <w:rPr>
                                <w:rFonts w:ascii="TH SarabunPSK" w:hAnsi="TH SarabunPSK" w:cs="TH SarabunPSK"/>
                                <w:color w:val="4472C4" w:themeColor="accent1"/>
                                <w:sz w:val="32"/>
                                <w:szCs w:val="32"/>
                                <w:cs/>
                              </w:rPr>
                            </w:pPr>
                            <w:r w:rsidRPr="002A2625">
                              <w:rPr>
                                <w:rFonts w:ascii="TH SarabunPSK" w:hAnsi="TH SarabunPSK" w:cs="TH SarabunPSK" w:hint="cs"/>
                                <w:color w:val="4472C4" w:themeColor="accent1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2A2625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2A2625">
                              <w:rPr>
                                <w:rFonts w:ascii="TH SarabunPSK" w:hAnsi="TH SarabunPSK" w:cs="TH SarabunPSK"/>
                                <w:color w:val="4472C4" w:themeColor="accent1"/>
                                <w:sz w:val="32"/>
                                <w:szCs w:val="32"/>
                                <w:cs/>
                              </w:rPr>
                              <w:t>ผู้อำนวยการวิทยาลัยเทคนิคสัตหีบ</w:t>
                            </w:r>
                          </w:p>
                          <w:p w14:paraId="00A9A0EB" w14:textId="77777777" w:rsidR="00F361E8" w:rsidRDefault="00F361E8" w:rsidP="00F361E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068F1291" w14:textId="77777777" w:rsidR="00F361E8" w:rsidRDefault="00F361E8" w:rsidP="00F361E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9C80B2F" w14:textId="77777777" w:rsidR="00F361E8" w:rsidRDefault="00F361E8" w:rsidP="00F361E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4A61EC7D" w14:textId="77777777" w:rsidR="00F361E8" w:rsidRPr="00F26A21" w:rsidRDefault="00F361E8" w:rsidP="00F361E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6119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81.7pt;margin-top:15.65pt;width:195.9pt;height:206.25pt;z-index:-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" strokecolor="window">
                <v:textbox>
                  <w:txbxContent>
                    <w:p w14:paraId="356855A6" w14:textId="77777777" w:rsidR="00F361E8" w:rsidRPr="002A2625" w:rsidRDefault="00F361E8" w:rsidP="00F361E8">
                      <w:pPr>
                        <w:rPr>
                          <w:rFonts w:ascii="TH SarabunPSK" w:hAnsi="TH SarabunPSK" w:cs="TH SarabunPSK"/>
                          <w:color w:val="4472C4" w:themeColor="accent1"/>
                          <w:sz w:val="32"/>
                          <w:szCs w:val="32"/>
                        </w:rPr>
                      </w:pPr>
                      <w:r w:rsidRPr="002A2625">
                        <w:rPr>
                          <w:rFonts w:ascii="TH SarabunPSK" w:hAnsi="TH SarabunPSK" w:cs="TH SarabunPSK"/>
                          <w:color w:val="4472C4" w:themeColor="accent1"/>
                          <w:sz w:val="32"/>
                          <w:szCs w:val="32"/>
                        </w:rPr>
                        <w:sym w:font="Wingdings 2" w:char="F02A"/>
                      </w:r>
                      <w:r w:rsidRPr="002A2625">
                        <w:rPr>
                          <w:rFonts w:ascii="TH SarabunPSK" w:hAnsi="TH SarabunPSK" w:cs="TH SarabunPSK"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 w:rsidRPr="002A2625">
                        <w:rPr>
                          <w:rFonts w:ascii="TH SarabunPSK" w:hAnsi="TH SarabunPSK" w:cs="TH SarabunPSK"/>
                          <w:color w:val="4472C4" w:themeColor="accent1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14:paraId="7EAAA46E" w14:textId="77777777" w:rsidR="00F361E8" w:rsidRPr="002A2625" w:rsidRDefault="00F361E8" w:rsidP="00F361E8">
                      <w:pPr>
                        <w:rPr>
                          <w:rFonts w:ascii="TH SarabunPSK" w:hAnsi="TH SarabunPSK" w:cs="TH SarabunPSK"/>
                          <w:color w:val="4472C4" w:themeColor="accent1"/>
                          <w:sz w:val="32"/>
                          <w:szCs w:val="32"/>
                        </w:rPr>
                      </w:pPr>
                      <w:r w:rsidRPr="002A2625">
                        <w:rPr>
                          <w:rFonts w:ascii="TH SarabunPSK" w:hAnsi="TH SarabunPSK" w:cs="TH SarabunPSK"/>
                          <w:color w:val="4472C4" w:themeColor="accent1"/>
                          <w:sz w:val="32"/>
                          <w:szCs w:val="32"/>
                        </w:rPr>
                        <w:sym w:font="Wingdings 2" w:char="F02A"/>
                      </w:r>
                      <w:r w:rsidRPr="002A2625">
                        <w:rPr>
                          <w:rFonts w:ascii="TH SarabunPSK" w:hAnsi="TH SarabunPSK" w:cs="TH SarabunPSK"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 w:rsidRPr="002A2625">
                        <w:rPr>
                          <w:rFonts w:ascii="TH SarabunPSK" w:hAnsi="TH SarabunPSK" w:cs="TH SarabunPSK" w:hint="cs"/>
                          <w:color w:val="4472C4" w:themeColor="accent1"/>
                          <w:sz w:val="32"/>
                          <w:szCs w:val="32"/>
                          <w:cs/>
                        </w:rPr>
                        <w:t>มอบ ..................................................</w:t>
                      </w:r>
                    </w:p>
                    <w:p w14:paraId="73731C13" w14:textId="77777777" w:rsidR="00F361E8" w:rsidRPr="002A2625" w:rsidRDefault="00F361E8" w:rsidP="00F361E8">
                      <w:pPr>
                        <w:rPr>
                          <w:rFonts w:ascii="TH SarabunPSK" w:hAnsi="TH SarabunPSK" w:cs="TH SarabunPSK"/>
                          <w:color w:val="4472C4" w:themeColor="accent1"/>
                          <w:sz w:val="32"/>
                          <w:szCs w:val="32"/>
                        </w:rPr>
                      </w:pPr>
                      <w:r w:rsidRPr="002A2625">
                        <w:rPr>
                          <w:rFonts w:ascii="TH SarabunPSK" w:hAnsi="TH SarabunPSK" w:cs="TH SarabunPSK"/>
                          <w:color w:val="4472C4" w:themeColor="accent1"/>
                          <w:sz w:val="32"/>
                          <w:szCs w:val="32"/>
                        </w:rPr>
                        <w:sym w:font="Wingdings 2" w:char="F02A"/>
                      </w:r>
                      <w:r w:rsidRPr="002A2625">
                        <w:rPr>
                          <w:rFonts w:ascii="TH SarabunPSK" w:hAnsi="TH SarabunPSK" w:cs="TH SarabunPSK" w:hint="cs"/>
                          <w:color w:val="4472C4" w:themeColor="accent1"/>
                          <w:sz w:val="32"/>
                          <w:szCs w:val="32"/>
                          <w:cs/>
                        </w:rPr>
                        <w:t xml:space="preserve"> แจ้ง.....................................................</w:t>
                      </w:r>
                    </w:p>
                    <w:p w14:paraId="2208F885" w14:textId="77777777" w:rsidR="00F361E8" w:rsidRPr="002A2625" w:rsidRDefault="00F361E8" w:rsidP="00F361E8">
                      <w:pPr>
                        <w:rPr>
                          <w:rFonts w:ascii="TH SarabunPSK" w:hAnsi="TH SarabunPSK" w:cs="TH SarabunPSK"/>
                          <w:color w:val="4472C4" w:themeColor="accent1"/>
                          <w:sz w:val="32"/>
                          <w:szCs w:val="32"/>
                        </w:rPr>
                      </w:pPr>
                      <w:r w:rsidRPr="002A2625">
                        <w:rPr>
                          <w:rFonts w:ascii="TH SarabunPSK" w:hAnsi="TH SarabunPSK" w:cs="TH SarabunPSK"/>
                          <w:color w:val="4472C4" w:themeColor="accent1"/>
                          <w:sz w:val="32"/>
                          <w:szCs w:val="32"/>
                        </w:rPr>
                        <w:sym w:font="Wingdings 2" w:char="F02A"/>
                      </w:r>
                      <w:r w:rsidRPr="002A2625">
                        <w:rPr>
                          <w:rFonts w:ascii="TH SarabunPSK" w:hAnsi="TH SarabunPSK" w:cs="TH SarabunPSK"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 w:rsidRPr="002A2625">
                        <w:rPr>
                          <w:rFonts w:ascii="TH SarabunPSK" w:hAnsi="TH SarabunPSK" w:cs="TH SarabunPSK" w:hint="cs"/>
                          <w:color w:val="4472C4" w:themeColor="accent1"/>
                          <w:sz w:val="32"/>
                          <w:szCs w:val="32"/>
                          <w:cs/>
                        </w:rPr>
                        <w:t>อนุมัติ..................................................</w:t>
                      </w:r>
                    </w:p>
                    <w:p w14:paraId="4D32C448" w14:textId="77777777" w:rsidR="00F361E8" w:rsidRPr="002A2625" w:rsidRDefault="00F361E8" w:rsidP="00F361E8">
                      <w:pPr>
                        <w:rPr>
                          <w:rFonts w:ascii="TH SarabunPSK" w:hAnsi="TH SarabunPSK" w:cs="TH SarabunPSK"/>
                          <w:color w:val="4472C4" w:themeColor="accent1"/>
                          <w:sz w:val="32"/>
                          <w:szCs w:val="32"/>
                        </w:rPr>
                      </w:pPr>
                      <w:r w:rsidRPr="002A2625">
                        <w:rPr>
                          <w:rFonts w:ascii="TH SarabunPSK" w:hAnsi="TH SarabunPSK" w:cs="TH SarabunPSK"/>
                          <w:color w:val="4472C4" w:themeColor="accent1"/>
                          <w:sz w:val="32"/>
                          <w:szCs w:val="32"/>
                        </w:rPr>
                        <w:sym w:font="Wingdings 2" w:char="F02A"/>
                      </w:r>
                      <w:r w:rsidRPr="002A2625">
                        <w:rPr>
                          <w:rFonts w:ascii="TH SarabunPSK" w:hAnsi="TH SarabunPSK" w:cs="TH SarabunPSK"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 w:rsidRPr="002A2625">
                        <w:rPr>
                          <w:rFonts w:ascii="TH SarabunPSK" w:hAnsi="TH SarabunPSK" w:cs="TH SarabunPSK" w:hint="cs"/>
                          <w:color w:val="4472C4" w:themeColor="accent1"/>
                          <w:sz w:val="32"/>
                          <w:szCs w:val="32"/>
                          <w:cs/>
                        </w:rPr>
                        <w:t>อนุญาต................................................</w:t>
                      </w:r>
                    </w:p>
                    <w:p w14:paraId="2FA0E050" w14:textId="77777777" w:rsidR="00F361E8" w:rsidRPr="002A2625" w:rsidRDefault="00F361E8" w:rsidP="00F361E8">
                      <w:pPr>
                        <w:rPr>
                          <w:rFonts w:ascii="TH SarabunPSK" w:hAnsi="TH SarabunPSK" w:cs="TH SarabunPSK"/>
                          <w:color w:val="4472C4" w:themeColor="accent1"/>
                          <w:sz w:val="32"/>
                          <w:szCs w:val="32"/>
                        </w:rPr>
                      </w:pPr>
                    </w:p>
                    <w:p w14:paraId="49CA34F4" w14:textId="77777777" w:rsidR="00F361E8" w:rsidRPr="002A2625" w:rsidRDefault="00F361E8" w:rsidP="00F361E8">
                      <w:pPr>
                        <w:rPr>
                          <w:rFonts w:ascii="TH SarabunPSK" w:hAnsi="TH SarabunPSK" w:cs="TH SarabunPSK"/>
                          <w:color w:val="4472C4" w:themeColor="accent1"/>
                          <w:sz w:val="32"/>
                          <w:szCs w:val="32"/>
                        </w:rPr>
                      </w:pPr>
                    </w:p>
                    <w:p w14:paraId="6D5E50F3" w14:textId="77777777" w:rsidR="00F361E8" w:rsidRPr="002A2625" w:rsidRDefault="00F361E8" w:rsidP="00F361E8">
                      <w:pPr>
                        <w:rPr>
                          <w:rFonts w:ascii="TH SarabunPSK" w:hAnsi="TH SarabunPSK" w:cs="TH SarabunPSK"/>
                          <w:color w:val="4472C4" w:themeColor="accent1"/>
                          <w:sz w:val="32"/>
                          <w:szCs w:val="32"/>
                        </w:rPr>
                      </w:pPr>
                      <w:r w:rsidRPr="002A2625">
                        <w:rPr>
                          <w:rFonts w:ascii="TH SarabunPSK" w:hAnsi="TH SarabunPSK" w:cs="TH SarabunPSK" w:hint="cs"/>
                          <w:color w:val="4472C4" w:themeColor="accent1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2A2625">
                        <w:rPr>
                          <w:rFonts w:ascii="TH SarabunPSK" w:hAnsi="TH SarabunPSK" w:cs="TH SarabunPSK"/>
                          <w:color w:val="4472C4" w:themeColor="accent1"/>
                          <w:sz w:val="32"/>
                          <w:szCs w:val="32"/>
                        </w:rPr>
                        <w:t xml:space="preserve">    (</w:t>
                      </w:r>
                      <w:r w:rsidRPr="002A2625">
                        <w:rPr>
                          <w:rFonts w:ascii="TH SarabunPSK" w:hAnsi="TH SarabunPSK" w:cs="TH SarabunPSK"/>
                          <w:color w:val="4472C4" w:themeColor="accent1"/>
                          <w:sz w:val="32"/>
                          <w:szCs w:val="32"/>
                          <w:cs/>
                        </w:rPr>
                        <w:t>นางอรทัย โยธินรุ่งเรือง สุดสงวน</w:t>
                      </w:r>
                      <w:r w:rsidRPr="002A2625">
                        <w:rPr>
                          <w:rFonts w:ascii="TH SarabunPSK" w:hAnsi="TH SarabunPSK" w:cs="TH SarabunPSK"/>
                          <w:color w:val="4472C4" w:themeColor="accent1"/>
                          <w:sz w:val="32"/>
                          <w:szCs w:val="32"/>
                        </w:rPr>
                        <w:t>)</w:t>
                      </w:r>
                    </w:p>
                    <w:p w14:paraId="56547216" w14:textId="77777777" w:rsidR="00F361E8" w:rsidRPr="002A2625" w:rsidRDefault="00F361E8" w:rsidP="00F361E8">
                      <w:pPr>
                        <w:rPr>
                          <w:rFonts w:ascii="TH SarabunPSK" w:hAnsi="TH SarabunPSK" w:cs="TH SarabunPSK"/>
                          <w:color w:val="4472C4" w:themeColor="accent1"/>
                          <w:sz w:val="32"/>
                          <w:szCs w:val="32"/>
                          <w:cs/>
                        </w:rPr>
                      </w:pPr>
                      <w:r w:rsidRPr="002A2625">
                        <w:rPr>
                          <w:rFonts w:ascii="TH SarabunPSK" w:hAnsi="TH SarabunPSK" w:cs="TH SarabunPSK" w:hint="cs"/>
                          <w:color w:val="4472C4" w:themeColor="accent1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2A2625">
                        <w:rPr>
                          <w:rFonts w:ascii="TH SarabunPSK" w:hAnsi="TH SarabunPSK" w:cs="TH SarabunPSK"/>
                          <w:color w:val="4472C4" w:themeColor="accent1"/>
                          <w:sz w:val="32"/>
                          <w:szCs w:val="32"/>
                        </w:rPr>
                        <w:t xml:space="preserve">   </w:t>
                      </w:r>
                      <w:r w:rsidRPr="002A2625">
                        <w:rPr>
                          <w:rFonts w:ascii="TH SarabunPSK" w:hAnsi="TH SarabunPSK" w:cs="TH SarabunPSK"/>
                          <w:color w:val="4472C4" w:themeColor="accent1"/>
                          <w:sz w:val="32"/>
                          <w:szCs w:val="32"/>
                          <w:cs/>
                        </w:rPr>
                        <w:t>ผู้อำนวยการวิทยาลัยเทคนิคสัตหีบ</w:t>
                      </w:r>
                    </w:p>
                    <w:p w14:paraId="00A9A0EB" w14:textId="77777777" w:rsidR="00F361E8" w:rsidRDefault="00F361E8" w:rsidP="00F361E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068F1291" w14:textId="77777777" w:rsidR="00F361E8" w:rsidRDefault="00F361E8" w:rsidP="00F361E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9C80B2F" w14:textId="77777777" w:rsidR="00F361E8" w:rsidRDefault="00F361E8" w:rsidP="00F361E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4A61EC7D" w14:textId="77777777" w:rsidR="00F361E8" w:rsidRPr="00F26A21" w:rsidRDefault="00F361E8" w:rsidP="00F361E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4C3E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Pr="00DF4C3E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DF4C3E">
        <w:rPr>
          <w:rFonts w:ascii="TH SarabunPSK" w:hAnsi="TH SarabunPSK" w:cs="TH SarabunPSK"/>
          <w:sz w:val="32"/>
          <w:szCs w:val="32"/>
        </w:rPr>
        <w:t>(</w:t>
      </w:r>
      <w:r w:rsidR="00656CA7">
        <w:rPr>
          <w:rFonts w:ascii="TH SarabunPSK" w:hAnsi="TH SarabunPSK" w:cs="TH SarabunPSK"/>
          <w:sz w:val="32"/>
          <w:szCs w:val="32"/>
        </w:rPr>
        <w:t xml:space="preserve"> </w:t>
      </w:r>
      <w:r w:rsidR="00656CA7">
        <w:rPr>
          <w:rFonts w:ascii="TH SarabunPSK" w:hAnsi="TH SarabunPSK" w:cs="TH SarabunPSK" w:hint="cs"/>
          <w:sz w:val="32"/>
          <w:szCs w:val="32"/>
          <w:cs/>
        </w:rPr>
        <w:t>นายอลงกช</w:t>
      </w:r>
      <w:proofErr w:type="gramEnd"/>
      <w:r w:rsidR="00656CA7">
        <w:rPr>
          <w:rFonts w:ascii="TH SarabunPSK" w:hAnsi="TH SarabunPSK" w:cs="TH SarabunPSK" w:hint="cs"/>
          <w:sz w:val="32"/>
          <w:szCs w:val="32"/>
          <w:cs/>
        </w:rPr>
        <w:t xml:space="preserve">  สุกอ่ำ</w:t>
      </w:r>
      <w:r w:rsidRPr="00DF4C3E">
        <w:rPr>
          <w:rFonts w:ascii="TH SarabunPSK" w:hAnsi="TH SarabunPSK" w:cs="TH SarabunPSK"/>
          <w:sz w:val="32"/>
          <w:szCs w:val="32"/>
        </w:rPr>
        <w:t>)</w:t>
      </w:r>
    </w:p>
    <w:p w14:paraId="061A647F" w14:textId="24C88FA7" w:rsidR="00367629" w:rsidRDefault="00F361E8" w:rsidP="00416C8D">
      <w:pPr>
        <w:rPr>
          <w:rFonts w:ascii="TH SarabunPSK" w:hAnsi="TH SarabunPSK" w:cs="TH SarabunPSK"/>
          <w:sz w:val="32"/>
          <w:szCs w:val="32"/>
        </w:rPr>
      </w:pPr>
      <w:r w:rsidRPr="00DF4C3E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หัวหน้างานอาชีวศึกษาระบบทวิภาคี</w:t>
      </w:r>
    </w:p>
    <w:p w14:paraId="257E861A" w14:textId="77777777" w:rsidR="00F361E8" w:rsidRPr="00DF4C3E" w:rsidRDefault="00F361E8" w:rsidP="00416C8D">
      <w:pPr>
        <w:rPr>
          <w:rFonts w:ascii="TH SarabunPSK" w:hAnsi="TH SarabunPSK" w:cs="TH SarabunPSK"/>
          <w:sz w:val="32"/>
          <w:szCs w:val="32"/>
        </w:rPr>
      </w:pPr>
    </w:p>
    <w:p w14:paraId="3DCDC7C5" w14:textId="66807FE6" w:rsidR="00F26A21" w:rsidRPr="00DF4C3E" w:rsidRDefault="00F26A21" w:rsidP="00C2565C">
      <w:pPr>
        <w:rPr>
          <w:rFonts w:ascii="TH SarabunPSK" w:hAnsi="TH SarabunPSK" w:cs="TH SarabunPSK"/>
          <w:sz w:val="32"/>
          <w:szCs w:val="32"/>
        </w:rPr>
      </w:pPr>
      <w:r w:rsidRPr="00DF4C3E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="00A524E0" w:rsidRPr="00DF4C3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F4C3E">
        <w:rPr>
          <w:rFonts w:ascii="TH SarabunPSK" w:hAnsi="TH SarabunPSK" w:cs="TH SarabunPSK"/>
          <w:sz w:val="32"/>
          <w:szCs w:val="32"/>
          <w:cs/>
        </w:rPr>
        <w:t>ผู้อำนวยการ</w:t>
      </w:r>
    </w:p>
    <w:p w14:paraId="1A75A2C4" w14:textId="750FC818" w:rsidR="00F26A21" w:rsidRPr="00DF4C3E" w:rsidRDefault="00F26A21" w:rsidP="00A524E0">
      <w:pPr>
        <w:ind w:firstLine="720"/>
        <w:rPr>
          <w:rFonts w:ascii="TH SarabunPSK" w:hAnsi="TH SarabunPSK" w:cs="TH SarabunPSK"/>
          <w:sz w:val="32"/>
          <w:szCs w:val="32"/>
        </w:rPr>
      </w:pPr>
      <w:r w:rsidRPr="00DF4C3E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2DF1F6A5" w14:textId="4EF9FBD2" w:rsidR="00F26A21" w:rsidRPr="00DF4C3E" w:rsidRDefault="00F26A21" w:rsidP="00C2565C">
      <w:pPr>
        <w:rPr>
          <w:rFonts w:ascii="TH SarabunPSK" w:hAnsi="TH SarabunPSK" w:cs="TH SarabunPSK"/>
          <w:sz w:val="32"/>
          <w:szCs w:val="32"/>
        </w:rPr>
      </w:pPr>
      <w:r w:rsidRPr="00DF4C3E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A524E0" w:rsidRPr="00DF4C3E">
        <w:rPr>
          <w:rFonts w:ascii="TH SarabunPSK" w:hAnsi="TH SarabunPSK" w:cs="TH SarabunPSK"/>
          <w:sz w:val="32"/>
          <w:szCs w:val="32"/>
          <w:cs/>
        </w:rPr>
        <w:t>..........</w:t>
      </w:r>
      <w:r w:rsidRPr="00DF4C3E">
        <w:rPr>
          <w:rFonts w:ascii="TH SarabunPSK" w:hAnsi="TH SarabunPSK" w:cs="TH SarabunPSK"/>
          <w:sz w:val="32"/>
          <w:szCs w:val="32"/>
          <w:cs/>
        </w:rPr>
        <w:t>..</w:t>
      </w:r>
    </w:p>
    <w:p w14:paraId="368FEFAF" w14:textId="6CBC0045" w:rsidR="00F26A21" w:rsidRPr="00DF4C3E" w:rsidRDefault="00F53FD9" w:rsidP="00C2565C">
      <w:pPr>
        <w:rPr>
          <w:rFonts w:ascii="TH SarabunPSK" w:hAnsi="TH SarabunPSK" w:cs="TH SarabunPSK"/>
          <w:sz w:val="32"/>
          <w:szCs w:val="32"/>
        </w:rPr>
      </w:pPr>
      <w:r w:rsidRPr="00DF4C3E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="00A524E0" w:rsidRPr="00DF4C3E">
        <w:rPr>
          <w:rFonts w:ascii="TH SarabunPSK" w:hAnsi="TH SarabunPSK" w:cs="TH SarabunPSK"/>
          <w:sz w:val="32"/>
          <w:szCs w:val="32"/>
          <w:cs/>
        </w:rPr>
        <w:t>...........</w:t>
      </w:r>
      <w:r w:rsidRPr="00DF4C3E">
        <w:rPr>
          <w:rFonts w:ascii="TH SarabunPSK" w:hAnsi="TH SarabunPSK" w:cs="TH SarabunPSK"/>
          <w:sz w:val="32"/>
          <w:szCs w:val="32"/>
          <w:cs/>
        </w:rPr>
        <w:t>......</w:t>
      </w:r>
    </w:p>
    <w:p w14:paraId="63A23899" w14:textId="3D0EFABF" w:rsidR="00D6776D" w:rsidRPr="00DF4C3E" w:rsidRDefault="00A524E0" w:rsidP="00C2565C">
      <w:pPr>
        <w:rPr>
          <w:rFonts w:ascii="TH SarabunPSK" w:hAnsi="TH SarabunPSK" w:cs="TH SarabunPSK"/>
          <w:sz w:val="32"/>
          <w:szCs w:val="32"/>
        </w:rPr>
      </w:pPr>
      <w:r w:rsidRPr="00DF4C3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14:paraId="76E12DE8" w14:textId="77777777" w:rsidR="00F53FD9" w:rsidRPr="00DF4C3E" w:rsidRDefault="00F53FD9" w:rsidP="00C2565C">
      <w:pPr>
        <w:rPr>
          <w:rFonts w:ascii="TH SarabunPSK" w:hAnsi="TH SarabunPSK" w:cs="TH SarabunPSK"/>
          <w:sz w:val="32"/>
          <w:szCs w:val="32"/>
        </w:rPr>
      </w:pPr>
    </w:p>
    <w:p w14:paraId="2777D84A" w14:textId="77777777" w:rsidR="00A524E0" w:rsidRPr="00DF4C3E" w:rsidRDefault="00A524E0" w:rsidP="00C2565C">
      <w:pPr>
        <w:rPr>
          <w:rFonts w:ascii="TH SarabunPSK" w:hAnsi="TH SarabunPSK" w:cs="TH SarabunPSK"/>
          <w:sz w:val="32"/>
          <w:szCs w:val="32"/>
        </w:rPr>
      </w:pPr>
    </w:p>
    <w:p w14:paraId="1E4403B4" w14:textId="50DB2709" w:rsidR="00357024" w:rsidRPr="00DF4C3E" w:rsidRDefault="00780DE1" w:rsidP="00F26A21">
      <w:pPr>
        <w:rPr>
          <w:rFonts w:ascii="TH SarabunPSK" w:hAnsi="TH SarabunPSK" w:cs="TH SarabunPSK"/>
          <w:sz w:val="32"/>
          <w:szCs w:val="32"/>
        </w:rPr>
      </w:pPr>
      <w:r w:rsidRPr="00DF4C3E">
        <w:rPr>
          <w:rFonts w:ascii="TH SarabunPSK" w:hAnsi="TH SarabunPSK" w:cs="TH SarabunPSK"/>
          <w:sz w:val="32"/>
          <w:szCs w:val="32"/>
        </w:rPr>
        <w:t xml:space="preserve">  </w:t>
      </w:r>
      <w:r w:rsidR="00A524E0" w:rsidRPr="00DF4C3E">
        <w:rPr>
          <w:rFonts w:ascii="TH SarabunPSK" w:hAnsi="TH SarabunPSK" w:cs="TH SarabunPSK"/>
          <w:sz w:val="32"/>
          <w:szCs w:val="32"/>
        </w:rPr>
        <w:t xml:space="preserve">   </w:t>
      </w:r>
      <w:r w:rsidRPr="00DF4C3E">
        <w:rPr>
          <w:rFonts w:ascii="TH SarabunPSK" w:hAnsi="TH SarabunPSK" w:cs="TH SarabunPSK"/>
          <w:sz w:val="32"/>
          <w:szCs w:val="32"/>
        </w:rPr>
        <w:t xml:space="preserve">  (</w:t>
      </w:r>
      <w:proofErr w:type="gramStart"/>
      <w:r w:rsidR="00A524E0" w:rsidRPr="00DF4C3E">
        <w:rPr>
          <w:rFonts w:ascii="TH SarabunPSK" w:hAnsi="TH SarabunPSK" w:cs="TH SarabunPSK"/>
          <w:sz w:val="32"/>
          <w:szCs w:val="32"/>
          <w:cs/>
        </w:rPr>
        <w:t>นางสาวชุติมา  โชคกนกวัฒนา</w:t>
      </w:r>
      <w:proofErr w:type="gramEnd"/>
      <w:r w:rsidRPr="00DF4C3E">
        <w:rPr>
          <w:rFonts w:ascii="TH SarabunPSK" w:hAnsi="TH SarabunPSK" w:cs="TH SarabunPSK"/>
          <w:sz w:val="32"/>
          <w:szCs w:val="32"/>
        </w:rPr>
        <w:t>)</w:t>
      </w:r>
    </w:p>
    <w:p w14:paraId="7A4F8362" w14:textId="4F20F862" w:rsidR="00E67FC6" w:rsidRDefault="00A524E0" w:rsidP="007E4D31">
      <w:pPr>
        <w:rPr>
          <w:rFonts w:ascii="TH SarabunPSK" w:hAnsi="TH SarabunPSK" w:cs="TH SarabunPSK"/>
          <w:sz w:val="32"/>
          <w:szCs w:val="32"/>
        </w:rPr>
      </w:pPr>
      <w:r w:rsidRPr="00DF4C3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16C8D" w:rsidRPr="00DF4C3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82F1A" w:rsidRPr="00DF4C3E">
        <w:rPr>
          <w:rFonts w:ascii="TH SarabunPSK" w:hAnsi="TH SarabunPSK" w:cs="TH SarabunPSK"/>
          <w:sz w:val="32"/>
          <w:szCs w:val="32"/>
          <w:cs/>
        </w:rPr>
        <w:t xml:space="preserve">  รองผู้อำนวยการฝ่ายวิชากา</w:t>
      </w:r>
      <w:r w:rsidR="00F361E8">
        <w:rPr>
          <w:rFonts w:ascii="TH SarabunPSK" w:hAnsi="TH SarabunPSK" w:cs="TH SarabunPSK" w:hint="cs"/>
          <w:sz w:val="32"/>
          <w:szCs w:val="32"/>
          <w:cs/>
        </w:rPr>
        <w:t>ร</w:t>
      </w:r>
    </w:p>
    <w:sectPr w:rsidR="00E67FC6" w:rsidSect="006B72B7">
      <w:headerReference w:type="even" r:id="rId8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89436" w14:textId="77777777" w:rsidR="002A15ED" w:rsidRDefault="002A15ED">
      <w:r>
        <w:separator/>
      </w:r>
    </w:p>
  </w:endnote>
  <w:endnote w:type="continuationSeparator" w:id="0">
    <w:p w14:paraId="43EE7461" w14:textId="77777777" w:rsidR="002A15ED" w:rsidRDefault="002A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D622A" w14:textId="77777777" w:rsidR="002A15ED" w:rsidRDefault="002A15ED">
      <w:r>
        <w:separator/>
      </w:r>
    </w:p>
  </w:footnote>
  <w:footnote w:type="continuationSeparator" w:id="0">
    <w:p w14:paraId="385011DF" w14:textId="77777777" w:rsidR="002A15ED" w:rsidRDefault="002A1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6410A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0FD9CEFD" w14:textId="77777777" w:rsidR="00B84631" w:rsidRDefault="00B846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A60F0"/>
    <w:multiLevelType w:val="hybridMultilevel"/>
    <w:tmpl w:val="53C2A76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B8D57B3"/>
    <w:multiLevelType w:val="multilevel"/>
    <w:tmpl w:val="E3282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0EF57B4"/>
    <w:multiLevelType w:val="hybridMultilevel"/>
    <w:tmpl w:val="CCBCBF8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24847473">
    <w:abstractNumId w:val="1"/>
  </w:num>
  <w:num w:numId="2" w16cid:durableId="1331057796">
    <w:abstractNumId w:val="0"/>
  </w:num>
  <w:num w:numId="3" w16cid:durableId="1398236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7C"/>
    <w:rsid w:val="000009B3"/>
    <w:rsid w:val="0001399C"/>
    <w:rsid w:val="0002371A"/>
    <w:rsid w:val="00041424"/>
    <w:rsid w:val="00055E5F"/>
    <w:rsid w:val="0006583D"/>
    <w:rsid w:val="00067816"/>
    <w:rsid w:val="00080ECB"/>
    <w:rsid w:val="00095FEA"/>
    <w:rsid w:val="000A2203"/>
    <w:rsid w:val="000A536B"/>
    <w:rsid w:val="000C4E1B"/>
    <w:rsid w:val="000D658D"/>
    <w:rsid w:val="000E1FA8"/>
    <w:rsid w:val="000F3D43"/>
    <w:rsid w:val="00107DC9"/>
    <w:rsid w:val="00126983"/>
    <w:rsid w:val="00134A4B"/>
    <w:rsid w:val="00134C7A"/>
    <w:rsid w:val="00144F36"/>
    <w:rsid w:val="00165656"/>
    <w:rsid w:val="001811D0"/>
    <w:rsid w:val="001878BA"/>
    <w:rsid w:val="00193FB7"/>
    <w:rsid w:val="001A236F"/>
    <w:rsid w:val="001B6BD6"/>
    <w:rsid w:val="001D2D8E"/>
    <w:rsid w:val="001E5E8F"/>
    <w:rsid w:val="001F5E85"/>
    <w:rsid w:val="002036C5"/>
    <w:rsid w:val="002246DB"/>
    <w:rsid w:val="002248F4"/>
    <w:rsid w:val="00234405"/>
    <w:rsid w:val="00236EDF"/>
    <w:rsid w:val="002476E9"/>
    <w:rsid w:val="002747A4"/>
    <w:rsid w:val="00274B1E"/>
    <w:rsid w:val="002A15ED"/>
    <w:rsid w:val="002A42CD"/>
    <w:rsid w:val="002B0961"/>
    <w:rsid w:val="002D0C13"/>
    <w:rsid w:val="002E1EB8"/>
    <w:rsid w:val="002F20E1"/>
    <w:rsid w:val="002F2539"/>
    <w:rsid w:val="00310A21"/>
    <w:rsid w:val="00336DC6"/>
    <w:rsid w:val="0033721D"/>
    <w:rsid w:val="00357024"/>
    <w:rsid w:val="00362B24"/>
    <w:rsid w:val="0036614D"/>
    <w:rsid w:val="00367629"/>
    <w:rsid w:val="00387B20"/>
    <w:rsid w:val="003937F7"/>
    <w:rsid w:val="003A54A5"/>
    <w:rsid w:val="003B0B81"/>
    <w:rsid w:val="003E582F"/>
    <w:rsid w:val="003E7195"/>
    <w:rsid w:val="003F03F5"/>
    <w:rsid w:val="00416C8D"/>
    <w:rsid w:val="004470AA"/>
    <w:rsid w:val="00485F1D"/>
    <w:rsid w:val="00497633"/>
    <w:rsid w:val="004B0E42"/>
    <w:rsid w:val="004B2CAE"/>
    <w:rsid w:val="004B4D7E"/>
    <w:rsid w:val="004C53C8"/>
    <w:rsid w:val="004E1AFD"/>
    <w:rsid w:val="004F08CB"/>
    <w:rsid w:val="00500B4E"/>
    <w:rsid w:val="00506B44"/>
    <w:rsid w:val="00514C8B"/>
    <w:rsid w:val="005176B8"/>
    <w:rsid w:val="005425A8"/>
    <w:rsid w:val="005502B7"/>
    <w:rsid w:val="005B3CDE"/>
    <w:rsid w:val="005F486B"/>
    <w:rsid w:val="005F4EE0"/>
    <w:rsid w:val="00612B51"/>
    <w:rsid w:val="00613DE2"/>
    <w:rsid w:val="00647B6E"/>
    <w:rsid w:val="00656CA7"/>
    <w:rsid w:val="00675816"/>
    <w:rsid w:val="00682F1A"/>
    <w:rsid w:val="00684846"/>
    <w:rsid w:val="006A175C"/>
    <w:rsid w:val="006A4118"/>
    <w:rsid w:val="006B17F4"/>
    <w:rsid w:val="006B72B7"/>
    <w:rsid w:val="006D16F7"/>
    <w:rsid w:val="006E31FA"/>
    <w:rsid w:val="00700608"/>
    <w:rsid w:val="00710D8E"/>
    <w:rsid w:val="007154B5"/>
    <w:rsid w:val="00764168"/>
    <w:rsid w:val="0077744E"/>
    <w:rsid w:val="00780DE1"/>
    <w:rsid w:val="007927BA"/>
    <w:rsid w:val="007941B5"/>
    <w:rsid w:val="007955BD"/>
    <w:rsid w:val="007A5DA5"/>
    <w:rsid w:val="007A77CC"/>
    <w:rsid w:val="007B0FAD"/>
    <w:rsid w:val="007C444C"/>
    <w:rsid w:val="007D58FC"/>
    <w:rsid w:val="007E4D31"/>
    <w:rsid w:val="007E6025"/>
    <w:rsid w:val="007E6E95"/>
    <w:rsid w:val="007F1A71"/>
    <w:rsid w:val="007F3917"/>
    <w:rsid w:val="00832BD0"/>
    <w:rsid w:val="00841186"/>
    <w:rsid w:val="008514A9"/>
    <w:rsid w:val="008535D9"/>
    <w:rsid w:val="00855FA8"/>
    <w:rsid w:val="0086677E"/>
    <w:rsid w:val="008720A2"/>
    <w:rsid w:val="008876F9"/>
    <w:rsid w:val="00893498"/>
    <w:rsid w:val="008A4662"/>
    <w:rsid w:val="008D01E2"/>
    <w:rsid w:val="008E1169"/>
    <w:rsid w:val="008E157A"/>
    <w:rsid w:val="00904C2B"/>
    <w:rsid w:val="009143A1"/>
    <w:rsid w:val="00921E9F"/>
    <w:rsid w:val="00923102"/>
    <w:rsid w:val="00934A8B"/>
    <w:rsid w:val="00946E2C"/>
    <w:rsid w:val="00950731"/>
    <w:rsid w:val="00951D06"/>
    <w:rsid w:val="00951D0E"/>
    <w:rsid w:val="009813B5"/>
    <w:rsid w:val="00990D85"/>
    <w:rsid w:val="00996C2B"/>
    <w:rsid w:val="009C74E1"/>
    <w:rsid w:val="009D74D7"/>
    <w:rsid w:val="009E0E62"/>
    <w:rsid w:val="009E568A"/>
    <w:rsid w:val="00A07DF8"/>
    <w:rsid w:val="00A10DAF"/>
    <w:rsid w:val="00A40E74"/>
    <w:rsid w:val="00A46A89"/>
    <w:rsid w:val="00A524E0"/>
    <w:rsid w:val="00A607E5"/>
    <w:rsid w:val="00A60D81"/>
    <w:rsid w:val="00A64DF4"/>
    <w:rsid w:val="00A81541"/>
    <w:rsid w:val="00A841C7"/>
    <w:rsid w:val="00A97E58"/>
    <w:rsid w:val="00AB3BC8"/>
    <w:rsid w:val="00AB5F31"/>
    <w:rsid w:val="00AC4217"/>
    <w:rsid w:val="00AD0725"/>
    <w:rsid w:val="00AE4267"/>
    <w:rsid w:val="00B002E5"/>
    <w:rsid w:val="00B450D9"/>
    <w:rsid w:val="00B51B3E"/>
    <w:rsid w:val="00B65E9B"/>
    <w:rsid w:val="00B80B01"/>
    <w:rsid w:val="00B8403D"/>
    <w:rsid w:val="00B84631"/>
    <w:rsid w:val="00B8566C"/>
    <w:rsid w:val="00B857A1"/>
    <w:rsid w:val="00B86323"/>
    <w:rsid w:val="00BA05BB"/>
    <w:rsid w:val="00BA5A33"/>
    <w:rsid w:val="00BB187C"/>
    <w:rsid w:val="00BC60D5"/>
    <w:rsid w:val="00BD121E"/>
    <w:rsid w:val="00C01BC6"/>
    <w:rsid w:val="00C10445"/>
    <w:rsid w:val="00C13F57"/>
    <w:rsid w:val="00C2565C"/>
    <w:rsid w:val="00C47380"/>
    <w:rsid w:val="00C47664"/>
    <w:rsid w:val="00C76193"/>
    <w:rsid w:val="00C87E7C"/>
    <w:rsid w:val="00C94909"/>
    <w:rsid w:val="00CE2BC0"/>
    <w:rsid w:val="00CF6B98"/>
    <w:rsid w:val="00D00363"/>
    <w:rsid w:val="00D35165"/>
    <w:rsid w:val="00D40E4A"/>
    <w:rsid w:val="00D4689D"/>
    <w:rsid w:val="00D518B7"/>
    <w:rsid w:val="00D51BE2"/>
    <w:rsid w:val="00D5496A"/>
    <w:rsid w:val="00D60159"/>
    <w:rsid w:val="00D6626B"/>
    <w:rsid w:val="00D6776D"/>
    <w:rsid w:val="00DA43F4"/>
    <w:rsid w:val="00DB741A"/>
    <w:rsid w:val="00DC6853"/>
    <w:rsid w:val="00DD267F"/>
    <w:rsid w:val="00DF05F2"/>
    <w:rsid w:val="00DF4C3E"/>
    <w:rsid w:val="00DF6C5A"/>
    <w:rsid w:val="00E27514"/>
    <w:rsid w:val="00E30CE3"/>
    <w:rsid w:val="00E537F1"/>
    <w:rsid w:val="00E67FC6"/>
    <w:rsid w:val="00EA6A02"/>
    <w:rsid w:val="00EB5645"/>
    <w:rsid w:val="00EE0C32"/>
    <w:rsid w:val="00F021B2"/>
    <w:rsid w:val="00F06498"/>
    <w:rsid w:val="00F116A9"/>
    <w:rsid w:val="00F21D30"/>
    <w:rsid w:val="00F23720"/>
    <w:rsid w:val="00F26A21"/>
    <w:rsid w:val="00F361E8"/>
    <w:rsid w:val="00F4094B"/>
    <w:rsid w:val="00F50615"/>
    <w:rsid w:val="00F53FD9"/>
    <w:rsid w:val="00F57925"/>
    <w:rsid w:val="00F819F8"/>
    <w:rsid w:val="00F92927"/>
    <w:rsid w:val="00FA4D1C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AD94FF"/>
  <w15:chartTrackingRefBased/>
  <w15:docId w15:val="{D0D0160F-4A96-4AF3-858E-C08836E7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4F3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813B5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link w:val="a8"/>
    <w:rsid w:val="009813B5"/>
    <w:rPr>
      <w:rFonts w:ascii="Segoe UI" w:hAnsi="Segoe UI"/>
      <w:sz w:val="18"/>
      <w:szCs w:val="22"/>
    </w:rPr>
  </w:style>
  <w:style w:type="paragraph" w:styleId="aa">
    <w:name w:val="List Paragraph"/>
    <w:basedOn w:val="a"/>
    <w:uiPriority w:val="34"/>
    <w:qFormat/>
    <w:rsid w:val="00764168"/>
    <w:pPr>
      <w:ind w:left="720"/>
      <w:contextualSpacing/>
    </w:pPr>
  </w:style>
  <w:style w:type="paragraph" w:styleId="ab">
    <w:name w:val="No Spacing"/>
    <w:uiPriority w:val="1"/>
    <w:qFormat/>
    <w:rsid w:val="00DF4C3E"/>
    <w:rPr>
      <w:sz w:val="24"/>
      <w:szCs w:val="28"/>
    </w:rPr>
  </w:style>
  <w:style w:type="table" w:styleId="ac">
    <w:name w:val="Table Grid"/>
    <w:basedOn w:val="a1"/>
    <w:uiPriority w:val="39"/>
    <w:rsid w:val="00951D0E"/>
    <w:rPr>
      <w:rFonts w:asciiTheme="minorHAnsi" w:eastAsiaTheme="minorHAnsi" w:hAnsiTheme="minorHAnsi" w:cstheme="minorBidi"/>
      <w:kern w:val="2"/>
      <w:sz w:val="22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ILDING\Desktop\&#3626;&#3634;&#3619;&#3610;&#3619;&#3619;&#3603;\&#3615;&#3629;&#3619;&#3660;&#3617;&#3627;&#3609;&#3633;&#3591;&#3626;&#3639;&#3629;&#3619;&#3634;&#3594;&#3585;&#3634;&#3619;\&#3605;&#3633;&#3623;&#3629;&#3618;&#3656;&#3634;&#3591;&#3627;&#3609;&#3633;&#3591;&#3626;&#3639;&#3629;&#3616;&#3634;&#3618;&#3651;&#3609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ตัวอย่างหนังสือภายใน</Template>
  <TotalTime>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BUILDING</dc:creator>
  <cp:keywords/>
  <dc:description/>
  <cp:lastModifiedBy>User</cp:lastModifiedBy>
  <cp:revision>5</cp:revision>
  <cp:lastPrinted>2024-05-30T06:56:00Z</cp:lastPrinted>
  <dcterms:created xsi:type="dcterms:W3CDTF">2024-06-28T02:20:00Z</dcterms:created>
  <dcterms:modified xsi:type="dcterms:W3CDTF">2024-10-18T05:14:00Z</dcterms:modified>
</cp:coreProperties>
</file>