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D4BB6" w14:textId="77777777" w:rsidR="00DD267F" w:rsidRPr="00004120" w:rsidRDefault="00BC60D5" w:rsidP="00126983">
      <w:pPr>
        <w:tabs>
          <w:tab w:val="left" w:pos="4536"/>
        </w:tabs>
        <w:spacing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A69D47F" wp14:editId="490A1268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4EBE74FC" w14:textId="3696C264" w:rsidR="008535D9" w:rsidRPr="00FB3EF2" w:rsidRDefault="00BC60D5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22710CCE" wp14:editId="6604F953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F85A8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187C">
        <w:rPr>
          <w:rFonts w:ascii="TH SarabunPSK" w:hAnsi="TH SarabunPSK" w:cs="TH SarabunPSK" w:hint="cs"/>
          <w:sz w:val="32"/>
          <w:szCs w:val="32"/>
          <w:cs/>
        </w:rPr>
        <w:t xml:space="preserve">  วิทยาลัยเทคนิคสัตหีบ</w:t>
      </w:r>
    </w:p>
    <w:p w14:paraId="7B9AC8BA" w14:textId="65EDBD56" w:rsidR="008535D9" w:rsidRDefault="00BC60D5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7DDD1B9" wp14:editId="43C3879D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DF196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F3670F8" wp14:editId="2698B941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07B90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187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813B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D37018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600CA1">
        <w:rPr>
          <w:rFonts w:ascii="TH SarabunPSK" w:hAnsi="TH SarabunPSK" w:cs="TH SarabunPSK"/>
          <w:sz w:val="32"/>
          <w:szCs w:val="32"/>
        </w:rPr>
        <w:t xml:space="preserve">         </w:t>
      </w:r>
      <w:r w:rsidR="00005912">
        <w:rPr>
          <w:rFonts w:ascii="TH SarabunPSK" w:hAnsi="TH SarabunPSK" w:cs="TH SarabunPSK"/>
          <w:sz w:val="32"/>
          <w:szCs w:val="32"/>
        </w:rPr>
        <w:t xml:space="preserve">  </w:t>
      </w:r>
    </w:p>
    <w:p w14:paraId="7C1377F6" w14:textId="046FB4EC" w:rsidR="008535D9" w:rsidRPr="00C87E7C" w:rsidRDefault="00BC60D5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C07C050" wp14:editId="6069A4C3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57419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00CA1">
        <w:rPr>
          <w:rFonts w:ascii="TH SarabunPSK" w:hAnsi="TH SarabunPSK" w:cs="TH SarabunPSK"/>
          <w:sz w:val="32"/>
          <w:szCs w:val="32"/>
        </w:rPr>
        <w:t xml:space="preserve"> </w:t>
      </w:r>
      <w:r w:rsidR="00600CA1">
        <w:rPr>
          <w:rFonts w:ascii="TH SarabunPSK" w:hAnsi="TH SarabunPSK" w:cs="TH SarabunPSK" w:hint="cs"/>
          <w:sz w:val="32"/>
          <w:szCs w:val="32"/>
          <w:cs/>
        </w:rPr>
        <w:t xml:space="preserve">ขออนุญาตยื่นคำร้องขอออกฝึกงาน </w:t>
      </w:r>
      <w:r w:rsidR="002B7C82">
        <w:rPr>
          <w:rFonts w:ascii="TH SarabunPSK" w:hAnsi="TH SarabunPSK" w:cs="TH SarabunPSK" w:hint="cs"/>
          <w:sz w:val="32"/>
          <w:szCs w:val="32"/>
          <w:cs/>
        </w:rPr>
        <w:t xml:space="preserve">ฝึกอาชีพในสถานประกอบการ </w:t>
      </w:r>
      <w:r w:rsidR="00CA2541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   ปีการศึกษา </w:t>
      </w:r>
    </w:p>
    <w:p w14:paraId="11EE03E4" w14:textId="652B9714" w:rsidR="00C87E7C" w:rsidRDefault="001011F1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37018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ผู้อำนวยการวิทยาลัยเทคนิคสัตหีบ</w:t>
      </w:r>
    </w:p>
    <w:p w14:paraId="3AC64C84" w14:textId="38B93BF4" w:rsidR="00005912" w:rsidRPr="00005912" w:rsidRDefault="00005912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3180E7A" w14:textId="41FC8DD9" w:rsidR="00C87E7C" w:rsidRPr="00B80B01" w:rsidRDefault="001011F1" w:rsidP="00DD267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F0578D" w14:textId="082E05C1" w:rsidR="00C87E7C" w:rsidRPr="00B80B01" w:rsidRDefault="00584CB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E2B5AA" wp14:editId="3E16D7EE">
                <wp:simplePos x="0" y="0"/>
                <wp:positionH relativeFrom="column">
                  <wp:posOffset>2878455</wp:posOffset>
                </wp:positionH>
                <wp:positionV relativeFrom="paragraph">
                  <wp:posOffset>251460</wp:posOffset>
                </wp:positionV>
                <wp:extent cx="2533650" cy="1171575"/>
                <wp:effectExtent l="0" t="0" r="0" b="0"/>
                <wp:wrapNone/>
                <wp:docPr id="842644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3A23A" w14:textId="77777777" w:rsidR="00D37018" w:rsidRPr="00D37018" w:rsidRDefault="00D37018" w:rsidP="00D3701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64350D4" w14:textId="77777777" w:rsidR="00D37018" w:rsidRPr="00D37018" w:rsidRDefault="00D37018" w:rsidP="00D370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370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4F80B2FA" w14:textId="051438F2" w:rsidR="00D37018" w:rsidRDefault="00D37018" w:rsidP="00D370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370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15B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</w:t>
                            </w:r>
                            <w:r w:rsidRPr="00D370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2B5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6.65pt;margin-top:19.8pt;width:199.5pt;height:9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" filled="f" stroked="f" strokeweight=".5pt">
                <v:textbox>
                  <w:txbxContent>
                    <w:p w14:paraId="3213A23A" w14:textId="77777777" w:rsidR="00D37018" w:rsidRPr="00D37018" w:rsidRDefault="00D37018" w:rsidP="00D3701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64350D4" w14:textId="77777777" w:rsidR="00D37018" w:rsidRPr="00D37018" w:rsidRDefault="00D37018" w:rsidP="00D3701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370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4F80B2FA" w14:textId="051438F2" w:rsidR="00D37018" w:rsidRDefault="00D37018" w:rsidP="00D3701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370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D15B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</w:t>
                      </w:r>
                      <w:r w:rsidRPr="00D370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E514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AC9BA0" wp14:editId="71427073">
                <wp:simplePos x="0" y="0"/>
                <wp:positionH relativeFrom="column">
                  <wp:posOffset>-289560</wp:posOffset>
                </wp:positionH>
                <wp:positionV relativeFrom="paragraph">
                  <wp:posOffset>371475</wp:posOffset>
                </wp:positionV>
                <wp:extent cx="2943225" cy="1666875"/>
                <wp:effectExtent l="0" t="0" r="0" b="0"/>
                <wp:wrapNone/>
                <wp:docPr id="7612106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1F909" w14:textId="2224AA1E" w:rsidR="00D37018" w:rsidRPr="009A3436" w:rsidRDefault="00D37018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ความเห็น</w:t>
                            </w:r>
                            <w:r w:rsidR="006E6F4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ครูที่ปรึกษาฯ</w:t>
                            </w:r>
                            <w:r w:rsidR="007C0CC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7FF739AE" w14:textId="225736C7" w:rsidR="007C0CCB" w:rsidRDefault="00D37018" w:rsidP="00DF23BA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="0033081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="007C0CC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………………………………………………………..</w:t>
                            </w:r>
                          </w:p>
                          <w:p w14:paraId="305A918F" w14:textId="583F179B" w:rsidR="007C0CCB" w:rsidRPr="009A3436" w:rsidRDefault="007C0CCB" w:rsidP="00DF23BA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…………………………………………………………………..</w:t>
                            </w:r>
                          </w:p>
                          <w:p w14:paraId="4AB25421" w14:textId="77777777" w:rsidR="00D37018" w:rsidRDefault="00D37018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58287C4C" w14:textId="77777777" w:rsidR="007C0CCB" w:rsidRPr="007C0CCB" w:rsidRDefault="007C0CCB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36524124" w14:textId="77777777" w:rsidR="00D37018" w:rsidRPr="009A3436" w:rsidRDefault="00D37018" w:rsidP="00EC16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0C99E30A" w14:textId="390B1E5E" w:rsidR="00D37018" w:rsidRDefault="00D37018" w:rsidP="00EC16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D15BA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</w:t>
                            </w: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C9BA0" id="_x0000_s1027" type="#_x0000_t202" style="position:absolute;left:0;text-align:left;margin-left:-22.8pt;margin-top:29.25pt;width:231.75pt;height:13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" filled="f" stroked="f" strokeweight=".5pt">
                <v:textbox>
                  <w:txbxContent>
                    <w:p w14:paraId="0431F909" w14:textId="2224AA1E" w:rsidR="00D37018" w:rsidRPr="009A3436" w:rsidRDefault="00D37018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ความเห็น</w:t>
                      </w:r>
                      <w:r w:rsidR="006E6F4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ครูที่ปรึกษาฯ</w:t>
                      </w:r>
                      <w:r w:rsidR="007C0CC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7FF739AE" w14:textId="225736C7" w:rsidR="007C0CCB" w:rsidRDefault="00D37018" w:rsidP="00DF23BA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="0033081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="007C0CC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………………………………………………………..</w:t>
                      </w:r>
                    </w:p>
                    <w:p w14:paraId="305A918F" w14:textId="583F179B" w:rsidR="007C0CCB" w:rsidRPr="009A3436" w:rsidRDefault="007C0CCB" w:rsidP="00DF23BA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…………………………………………………………………..</w:t>
                      </w:r>
                    </w:p>
                    <w:p w14:paraId="4AB25421" w14:textId="77777777" w:rsidR="00D37018" w:rsidRDefault="00D37018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58287C4C" w14:textId="77777777" w:rsidR="007C0CCB" w:rsidRPr="007C0CCB" w:rsidRDefault="007C0CCB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36524124" w14:textId="77777777" w:rsidR="00D37018" w:rsidRPr="009A3436" w:rsidRDefault="00D37018" w:rsidP="00EC167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</w:t>
                      </w:r>
                    </w:p>
                    <w:p w14:paraId="0C99E30A" w14:textId="390B1E5E" w:rsidR="00D37018" w:rsidRDefault="00D37018" w:rsidP="00EC167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="00D15BA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</w:t>
                      </w: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011F1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600CA1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2B5BB888" w14:textId="7A672FD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78C2FA11" w14:textId="7B0BB6F6" w:rsidR="00D37018" w:rsidRDefault="001011F1" w:rsidP="00D370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B005502" w14:textId="501022E8" w:rsidR="00B84631" w:rsidRDefault="00B84631" w:rsidP="00C2565C">
      <w:pPr>
        <w:rPr>
          <w:rFonts w:ascii="TH SarabunPSK" w:hAnsi="TH SarabunPSK" w:cs="TH SarabunPSK"/>
          <w:sz w:val="32"/>
          <w:szCs w:val="32"/>
        </w:rPr>
      </w:pPr>
    </w:p>
    <w:p w14:paraId="15CF4F85" w14:textId="2B10FB3E" w:rsidR="00D37018" w:rsidRDefault="00D37018" w:rsidP="00C2565C">
      <w:pPr>
        <w:rPr>
          <w:rFonts w:ascii="TH SarabunPSK" w:hAnsi="TH SarabunPSK" w:cs="TH SarabunPSK"/>
          <w:sz w:val="32"/>
          <w:szCs w:val="32"/>
        </w:rPr>
      </w:pPr>
    </w:p>
    <w:p w14:paraId="4D2A65CD" w14:textId="458343B4" w:rsidR="00D37018" w:rsidRDefault="00CE514F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3D6A68D" wp14:editId="45178F1E">
                <wp:simplePos x="0" y="0"/>
                <wp:positionH relativeFrom="column">
                  <wp:posOffset>3034030</wp:posOffset>
                </wp:positionH>
                <wp:positionV relativeFrom="paragraph">
                  <wp:posOffset>32385</wp:posOffset>
                </wp:positionV>
                <wp:extent cx="2533650" cy="2085975"/>
                <wp:effectExtent l="0" t="0" r="0" b="0"/>
                <wp:wrapNone/>
                <wp:docPr id="14299165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FC529C" w14:textId="54B95186" w:rsidR="0086000F" w:rsidRPr="009A3436" w:rsidRDefault="00EB1617" w:rsidP="0086000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    ผู้อำนวยการ</w:t>
                            </w:r>
                          </w:p>
                          <w:p w14:paraId="07F9F5AE" w14:textId="0110EE99" w:rsidR="0086000F" w:rsidRPr="009A3436" w:rsidRDefault="0086000F" w:rsidP="0086000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bookmarkStart w:id="0" w:name="_Hlk160192996"/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EB161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..............................................................</w:t>
                            </w:r>
                          </w:p>
                          <w:p w14:paraId="50BDE861" w14:textId="04EFAB4A" w:rsidR="0086000F" w:rsidRPr="00EB1617" w:rsidRDefault="0086000F" w:rsidP="0086000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</w:t>
                            </w:r>
                            <w:r w:rsidR="00EB161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</w:p>
                          <w:bookmarkEnd w:id="0"/>
                          <w:p w14:paraId="02F8EC1F" w14:textId="552976E2" w:rsidR="00EB1617" w:rsidRPr="009A3436" w:rsidRDefault="00EB1617" w:rsidP="00EB161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</w:t>
                            </w: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</w:p>
                          <w:p w14:paraId="228700E2" w14:textId="3A6D5CBD" w:rsidR="00EB1617" w:rsidRPr="00EB1617" w:rsidRDefault="00EB1617" w:rsidP="00EB161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</w:t>
                            </w:r>
                          </w:p>
                          <w:p w14:paraId="48670306" w14:textId="4BC7C9C9" w:rsidR="00EB1617" w:rsidRDefault="0086000F" w:rsidP="0086000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9A343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4E970CB8" w14:textId="77777777" w:rsidR="00EB1617" w:rsidRPr="00EB1617" w:rsidRDefault="00EB1617" w:rsidP="0086000F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34BC1F96" w14:textId="114EF029" w:rsidR="0086000F" w:rsidRDefault="0086000F" w:rsidP="008600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EB161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นางสาวชุติมา  โชคกนกวัฒนา</w:t>
                            </w: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31AEAFF6" w14:textId="0515CEA0" w:rsidR="00EB1617" w:rsidRPr="009A3436" w:rsidRDefault="00EB1617" w:rsidP="00EB161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รองผู้อำนวยการฝ่ายวิชาการ</w:t>
                            </w:r>
                          </w:p>
                          <w:p w14:paraId="301496CF" w14:textId="64796050" w:rsidR="0086000F" w:rsidRPr="009A3436" w:rsidRDefault="0086000F" w:rsidP="0086000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A343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6A68D" id="_x0000_s1028" type="#_x0000_t202" style="position:absolute;margin-left:238.9pt;margin-top:2.55pt;width:199.5pt;height:16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" filled="f" stroked="f" strokeweight=".5pt">
                <v:textbox>
                  <w:txbxContent>
                    <w:p w14:paraId="41FC529C" w14:textId="54B95186" w:rsidR="0086000F" w:rsidRPr="009A3436" w:rsidRDefault="00EB1617" w:rsidP="0086000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    ผู้อำนวยการ</w:t>
                      </w:r>
                    </w:p>
                    <w:p w14:paraId="07F9F5AE" w14:textId="0110EE99" w:rsidR="0086000F" w:rsidRPr="009A3436" w:rsidRDefault="0086000F" w:rsidP="0086000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bookmarkStart w:id="1" w:name="_Hlk160192996"/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EB161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..............................................................</w:t>
                      </w:r>
                    </w:p>
                    <w:p w14:paraId="50BDE861" w14:textId="04EFAB4A" w:rsidR="0086000F" w:rsidRPr="00EB1617" w:rsidRDefault="0086000F" w:rsidP="0086000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</w:t>
                      </w:r>
                      <w:r w:rsidR="00EB161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</w:t>
                      </w: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</w:t>
                      </w:r>
                    </w:p>
                    <w:bookmarkEnd w:id="1"/>
                    <w:p w14:paraId="02F8EC1F" w14:textId="552976E2" w:rsidR="00EB1617" w:rsidRPr="009A3436" w:rsidRDefault="00EB1617" w:rsidP="00EB161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</w:t>
                      </w: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</w:t>
                      </w:r>
                    </w:p>
                    <w:p w14:paraId="228700E2" w14:textId="3A6D5CBD" w:rsidR="00EB1617" w:rsidRPr="00EB1617" w:rsidRDefault="00EB1617" w:rsidP="00EB161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</w:t>
                      </w: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</w:t>
                      </w:r>
                    </w:p>
                    <w:p w14:paraId="48670306" w14:textId="4BC7C9C9" w:rsidR="00EB1617" w:rsidRDefault="0086000F" w:rsidP="0086000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9A343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4E970CB8" w14:textId="77777777" w:rsidR="00EB1617" w:rsidRPr="00EB1617" w:rsidRDefault="00EB1617" w:rsidP="0086000F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34BC1F96" w14:textId="114EF029" w:rsidR="0086000F" w:rsidRDefault="0086000F" w:rsidP="0086000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="00EB161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นางสาวชุติมา  โชคกนกวัฒนา</w:t>
                      </w: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31AEAFF6" w14:textId="0515CEA0" w:rsidR="00EB1617" w:rsidRPr="009A3436" w:rsidRDefault="00EB1617" w:rsidP="00EB161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รองผู้อำนวยการฝ่ายวิชาการ</w:t>
                      </w:r>
                    </w:p>
                    <w:p w14:paraId="301496CF" w14:textId="64796050" w:rsidR="0086000F" w:rsidRPr="009A3436" w:rsidRDefault="0086000F" w:rsidP="0086000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A343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E90440F" w14:textId="77777777" w:rsidR="00D37018" w:rsidRDefault="00D37018" w:rsidP="00C2565C">
      <w:pPr>
        <w:rPr>
          <w:rFonts w:ascii="TH SarabunPSK" w:hAnsi="TH SarabunPSK" w:cs="TH SarabunPSK"/>
          <w:sz w:val="32"/>
          <w:szCs w:val="32"/>
        </w:rPr>
      </w:pPr>
    </w:p>
    <w:p w14:paraId="0F802E32" w14:textId="339DA679" w:rsidR="00D37018" w:rsidRDefault="00CE514F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8FECB35" wp14:editId="6D258B32">
                <wp:simplePos x="0" y="0"/>
                <wp:positionH relativeFrom="column">
                  <wp:posOffset>-289560</wp:posOffset>
                </wp:positionH>
                <wp:positionV relativeFrom="paragraph">
                  <wp:posOffset>193040</wp:posOffset>
                </wp:positionV>
                <wp:extent cx="2895600" cy="1600200"/>
                <wp:effectExtent l="0" t="0" r="0" b="0"/>
                <wp:wrapNone/>
                <wp:docPr id="19967536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CF2C2" w14:textId="160F4DFC" w:rsidR="00D15BA6" w:rsidRPr="009A3436" w:rsidRDefault="00D15BA6" w:rsidP="00D15BA6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หัวหน้าแผนกวิชา</w:t>
                            </w:r>
                          </w:p>
                          <w:p w14:paraId="6229C0CF" w14:textId="77777777" w:rsidR="00D15BA6" w:rsidRDefault="00D15BA6" w:rsidP="00D15BA6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………………………………………………………..</w:t>
                            </w:r>
                          </w:p>
                          <w:p w14:paraId="76D6B836" w14:textId="77777777" w:rsidR="00D15BA6" w:rsidRDefault="00D15BA6" w:rsidP="00D15BA6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…………………………………………………………………..</w:t>
                            </w:r>
                          </w:p>
                          <w:p w14:paraId="2EA2C924" w14:textId="77777777" w:rsidR="00D15BA6" w:rsidRDefault="00D15BA6" w:rsidP="00CE514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2ABA9BFE" w14:textId="77777777" w:rsidR="00CE514F" w:rsidRDefault="00CE514F" w:rsidP="00CE514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360B2AAB" w14:textId="77777777" w:rsidR="00D15BA6" w:rsidRPr="009A3436" w:rsidRDefault="00D15BA6" w:rsidP="00D15B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(..................................................)</w:t>
                            </w:r>
                          </w:p>
                          <w:p w14:paraId="6570ABA0" w14:textId="77777777" w:rsidR="00D15BA6" w:rsidRPr="009A3436" w:rsidRDefault="00D15BA6" w:rsidP="00D15BA6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ECB35" id="_x0000_s1029" type="#_x0000_t202" style="position:absolute;margin-left:-22.8pt;margin-top:15.2pt;width:228pt;height:12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16GgIAADQEAAAOAAAAZHJzL2Uyb0RvYy54bWysU8tu2zAQvBfoPxC815Id200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" filled="f" stroked="f" strokeweight=".5pt">
                <v:textbox>
                  <w:txbxContent>
                    <w:p w14:paraId="09ECF2C2" w14:textId="160F4DFC" w:rsidR="00D15BA6" w:rsidRPr="009A3436" w:rsidRDefault="00D15BA6" w:rsidP="00D15BA6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หัวหน้าแผนกวิชา</w:t>
                      </w:r>
                    </w:p>
                    <w:p w14:paraId="6229C0CF" w14:textId="77777777" w:rsidR="00D15BA6" w:rsidRDefault="00D15BA6" w:rsidP="00D15BA6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………………………………………………………..</w:t>
                      </w:r>
                    </w:p>
                    <w:p w14:paraId="76D6B836" w14:textId="77777777" w:rsidR="00D15BA6" w:rsidRDefault="00D15BA6" w:rsidP="00D15BA6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…………………………………………………………………..</w:t>
                      </w:r>
                    </w:p>
                    <w:p w14:paraId="2EA2C924" w14:textId="77777777" w:rsidR="00D15BA6" w:rsidRDefault="00D15BA6" w:rsidP="00CE514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2ABA9BFE" w14:textId="77777777" w:rsidR="00CE514F" w:rsidRDefault="00CE514F" w:rsidP="00CE514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360B2AAB" w14:textId="77777777" w:rsidR="00D15BA6" w:rsidRPr="009A3436" w:rsidRDefault="00D15BA6" w:rsidP="00D15BA6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(..................................................)</w:t>
                      </w:r>
                    </w:p>
                    <w:p w14:paraId="6570ABA0" w14:textId="77777777" w:rsidR="00D15BA6" w:rsidRPr="009A3436" w:rsidRDefault="00D15BA6" w:rsidP="00D15BA6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8DCB3" w14:textId="59772C20" w:rsidR="00D37018" w:rsidRDefault="00D37018" w:rsidP="00C2565C">
      <w:pPr>
        <w:rPr>
          <w:rFonts w:ascii="TH SarabunPSK" w:hAnsi="TH SarabunPSK" w:cs="TH SarabunPSK"/>
          <w:sz w:val="32"/>
          <w:szCs w:val="32"/>
        </w:rPr>
      </w:pPr>
    </w:p>
    <w:p w14:paraId="0EB7A323" w14:textId="099518FC" w:rsidR="00D37018" w:rsidRDefault="00D37018" w:rsidP="00C2565C">
      <w:pPr>
        <w:rPr>
          <w:rFonts w:ascii="TH SarabunPSK" w:hAnsi="TH SarabunPSK" w:cs="TH SarabunPSK"/>
          <w:sz w:val="32"/>
          <w:szCs w:val="32"/>
        </w:rPr>
      </w:pPr>
    </w:p>
    <w:p w14:paraId="35FA1C9B" w14:textId="700A4223" w:rsidR="00D37018" w:rsidRDefault="00D37018" w:rsidP="00C2565C">
      <w:pPr>
        <w:rPr>
          <w:rFonts w:ascii="TH SarabunPSK" w:hAnsi="TH SarabunPSK" w:cs="TH SarabunPSK"/>
          <w:sz w:val="32"/>
          <w:szCs w:val="32"/>
        </w:rPr>
      </w:pPr>
    </w:p>
    <w:p w14:paraId="57282433" w14:textId="7B807C66" w:rsidR="00D37018" w:rsidRDefault="00D37018" w:rsidP="00C2565C">
      <w:pPr>
        <w:rPr>
          <w:rFonts w:ascii="TH SarabunPSK" w:hAnsi="TH SarabunPSK" w:cs="TH SarabunPSK"/>
          <w:sz w:val="32"/>
          <w:szCs w:val="32"/>
        </w:rPr>
      </w:pPr>
    </w:p>
    <w:p w14:paraId="3A0193B7" w14:textId="441C1A3F" w:rsidR="00D37018" w:rsidRDefault="00D37018" w:rsidP="00C2565C">
      <w:pPr>
        <w:rPr>
          <w:rFonts w:ascii="TH SarabunPSK" w:hAnsi="TH SarabunPSK" w:cs="TH SarabunPSK"/>
          <w:sz w:val="32"/>
          <w:szCs w:val="32"/>
        </w:rPr>
      </w:pPr>
    </w:p>
    <w:p w14:paraId="5F8FC415" w14:textId="591E8DD5" w:rsidR="00D37018" w:rsidRDefault="00CE514F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3B41C60" wp14:editId="2467C8FC">
                <wp:simplePos x="0" y="0"/>
                <wp:positionH relativeFrom="column">
                  <wp:posOffset>-285750</wp:posOffset>
                </wp:positionH>
                <wp:positionV relativeFrom="paragraph">
                  <wp:posOffset>116205</wp:posOffset>
                </wp:positionV>
                <wp:extent cx="2895600" cy="1600200"/>
                <wp:effectExtent l="0" t="0" r="0" b="0"/>
                <wp:wrapNone/>
                <wp:docPr id="10726975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B49F2" w14:textId="444E9FF5" w:rsidR="00CE514F" w:rsidRPr="009A3436" w:rsidRDefault="00CE514F" w:rsidP="00CE514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หัวหน้างานหลักสูตร</w:t>
                            </w:r>
                          </w:p>
                          <w:p w14:paraId="421088FA" w14:textId="77777777" w:rsidR="00CE514F" w:rsidRDefault="00CE514F" w:rsidP="00CE514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………………………………………………………..</w:t>
                            </w:r>
                          </w:p>
                          <w:p w14:paraId="0F63C447" w14:textId="77777777" w:rsidR="00CE514F" w:rsidRDefault="00CE514F" w:rsidP="00CE514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…………………………………………………………………..</w:t>
                            </w:r>
                          </w:p>
                          <w:p w14:paraId="016D8906" w14:textId="77777777" w:rsidR="00CE514F" w:rsidRDefault="00CE514F" w:rsidP="00CE51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622E6B9E" w14:textId="77777777" w:rsidR="00CE514F" w:rsidRDefault="00CE514F" w:rsidP="00CE51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29E36E55" w14:textId="77777777" w:rsidR="00CE514F" w:rsidRPr="009A3436" w:rsidRDefault="00CE514F" w:rsidP="00CE51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(..................................................)</w:t>
                            </w:r>
                          </w:p>
                          <w:p w14:paraId="150C8155" w14:textId="77777777" w:rsidR="00CE514F" w:rsidRPr="009A3436" w:rsidRDefault="00CE514F" w:rsidP="00CE514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41C60" id="_x0000_s1030" type="#_x0000_t202" style="position:absolute;margin-left:-22.5pt;margin-top:9.15pt;width:228pt;height:12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" filled="f" stroked="f" strokeweight=".5pt">
                <v:textbox>
                  <w:txbxContent>
                    <w:p w14:paraId="0EBB49F2" w14:textId="444E9FF5" w:rsidR="00CE514F" w:rsidRPr="009A3436" w:rsidRDefault="00CE514F" w:rsidP="00CE514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หัวหน้างานหลักสูตร</w:t>
                      </w:r>
                    </w:p>
                    <w:p w14:paraId="421088FA" w14:textId="77777777" w:rsidR="00CE514F" w:rsidRDefault="00CE514F" w:rsidP="00CE514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………………………………………………………..</w:t>
                      </w:r>
                    </w:p>
                    <w:p w14:paraId="0F63C447" w14:textId="77777777" w:rsidR="00CE514F" w:rsidRDefault="00CE514F" w:rsidP="00CE514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…………………………………………………………………..</w:t>
                      </w:r>
                    </w:p>
                    <w:p w14:paraId="016D8906" w14:textId="77777777" w:rsidR="00CE514F" w:rsidRDefault="00CE514F" w:rsidP="00CE514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622E6B9E" w14:textId="77777777" w:rsidR="00CE514F" w:rsidRDefault="00CE514F" w:rsidP="00CE514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29E36E55" w14:textId="77777777" w:rsidR="00CE514F" w:rsidRPr="009A3436" w:rsidRDefault="00CE514F" w:rsidP="00CE514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(..................................................)</w:t>
                      </w:r>
                    </w:p>
                    <w:p w14:paraId="150C8155" w14:textId="77777777" w:rsidR="00CE514F" w:rsidRPr="009A3436" w:rsidRDefault="00CE514F" w:rsidP="00CE514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62326C" w14:textId="781004A5" w:rsidR="00D37018" w:rsidRDefault="00D37018" w:rsidP="00C2565C">
      <w:pPr>
        <w:rPr>
          <w:rFonts w:ascii="TH SarabunPSK" w:hAnsi="TH SarabunPSK" w:cs="TH SarabunPSK"/>
          <w:sz w:val="32"/>
          <w:szCs w:val="32"/>
        </w:rPr>
      </w:pPr>
    </w:p>
    <w:p w14:paraId="37351614" w14:textId="05E4F668" w:rsidR="00D37018" w:rsidRDefault="00600CA1" w:rsidP="00C2565C">
      <w:pPr>
        <w:rPr>
          <w:rFonts w:ascii="TH SarabunPSK" w:hAnsi="TH SarabunPSK" w:cs="TH SarabunPSK"/>
          <w:sz w:val="32"/>
          <w:szCs w:val="32"/>
        </w:rPr>
      </w:pPr>
      <w:r w:rsidRPr="00F26A2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6CA5B8F1" wp14:editId="25D5E421">
                <wp:simplePos x="0" y="0"/>
                <wp:positionH relativeFrom="column">
                  <wp:posOffset>3491865</wp:posOffset>
                </wp:positionH>
                <wp:positionV relativeFrom="paragraph">
                  <wp:posOffset>137160</wp:posOffset>
                </wp:positionV>
                <wp:extent cx="2505075" cy="2200275"/>
                <wp:effectExtent l="0" t="0" r="28575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808B0" w14:textId="77777777" w:rsidR="00F26A21" w:rsidRDefault="00F26A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6A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F26A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6A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1E621E08" w14:textId="478D24A2" w:rsidR="00EB1617" w:rsidRDefault="00F26A21" w:rsidP="00EB161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26A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F26A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B16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มอบ.....................................................</w:t>
                            </w:r>
                          </w:p>
                          <w:p w14:paraId="4D3E8727" w14:textId="082247DF" w:rsidR="00EB1617" w:rsidRDefault="00EB1617" w:rsidP="00EB161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26A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F26A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แจ้ง......................................................</w:t>
                            </w:r>
                          </w:p>
                          <w:p w14:paraId="72D3C15A" w14:textId="5043D841" w:rsidR="00EB1617" w:rsidRDefault="00EB1617" w:rsidP="00EB161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6A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F26A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</w:p>
                          <w:p w14:paraId="3526E76F" w14:textId="634656FB" w:rsidR="002015D7" w:rsidRDefault="00EB1617" w:rsidP="00F26A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6A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F26A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………………………………………….</w:t>
                            </w:r>
                          </w:p>
                          <w:p w14:paraId="30894E97" w14:textId="77777777" w:rsidR="002015D7" w:rsidRPr="0086000F" w:rsidRDefault="002015D7" w:rsidP="008600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1E98B25A" w14:textId="77777777" w:rsidR="0086000F" w:rsidRDefault="0086000F" w:rsidP="008600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62FEE2B6" w14:textId="77777777" w:rsidR="002015D7" w:rsidRPr="00EC1670" w:rsidRDefault="002015D7" w:rsidP="008600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674C4CE9" w14:textId="2B8A13F2" w:rsidR="00F26A21" w:rsidRDefault="00F26A21" w:rsidP="008600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B16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นางอรทัย  โยธินรุ่งเรือง สุดสงวน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52F7CF4" w14:textId="3AE7804D" w:rsidR="00F26A21" w:rsidRDefault="00EB1617" w:rsidP="008600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39D99593" w14:textId="77777777" w:rsidR="00F26A21" w:rsidRDefault="00F26A21" w:rsidP="00F26A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B4C08D5" w14:textId="77777777" w:rsidR="00F26A21" w:rsidRDefault="00F26A21" w:rsidP="00F26A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EFBCAD0" w14:textId="77777777" w:rsidR="00F26A21" w:rsidRDefault="00F26A21" w:rsidP="00F26A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CA07C14" w14:textId="77777777" w:rsidR="00F26A21" w:rsidRPr="00F26A21" w:rsidRDefault="00F26A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5B8F1" id="กล่องข้อความ 2" o:spid="_x0000_s1031" type="#_x0000_t202" style="position:absolute;margin-left:274.95pt;margin-top:10.8pt;width:197.25pt;height:173.2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" strokecolor="white [3212]">
                <v:textbox>
                  <w:txbxContent>
                    <w:p w14:paraId="59A808B0" w14:textId="77777777" w:rsidR="00F26A21" w:rsidRDefault="00F26A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6A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 w:rsidRPr="00F26A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6A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1E621E08" w14:textId="478D24A2" w:rsidR="00EB1617" w:rsidRDefault="00F26A21" w:rsidP="00EB161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26A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 w:rsidRPr="00F26A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EB16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มอบ.....................................................</w:t>
                      </w:r>
                    </w:p>
                    <w:p w14:paraId="4D3E8727" w14:textId="082247DF" w:rsidR="00EB1617" w:rsidRDefault="00EB1617" w:rsidP="00EB161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26A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 w:rsidRPr="00F26A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แจ้ง......................................................</w:t>
                      </w:r>
                    </w:p>
                    <w:p w14:paraId="72D3C15A" w14:textId="5043D841" w:rsidR="00EB1617" w:rsidRDefault="00EB1617" w:rsidP="00EB161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6A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 w:rsidRPr="00F26A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</w:t>
                      </w:r>
                    </w:p>
                    <w:p w14:paraId="3526E76F" w14:textId="634656FB" w:rsidR="002015D7" w:rsidRDefault="00EB1617" w:rsidP="00F26A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6A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 w:rsidRPr="00F26A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………………………………………….</w:t>
                      </w:r>
                    </w:p>
                    <w:p w14:paraId="30894E97" w14:textId="77777777" w:rsidR="002015D7" w:rsidRPr="0086000F" w:rsidRDefault="002015D7" w:rsidP="0086000F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1E98B25A" w14:textId="77777777" w:rsidR="0086000F" w:rsidRDefault="0086000F" w:rsidP="0086000F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62FEE2B6" w14:textId="77777777" w:rsidR="002015D7" w:rsidRPr="00EC1670" w:rsidRDefault="002015D7" w:rsidP="0086000F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674C4CE9" w14:textId="2B8A13F2" w:rsidR="00F26A21" w:rsidRDefault="00F26A21" w:rsidP="0086000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EB16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นางอรทัย  โยธินรุ่งเรือง สุดสงวน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52F7CF4" w14:textId="3AE7804D" w:rsidR="00F26A21" w:rsidRDefault="00EB1617" w:rsidP="0086000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39D99593" w14:textId="77777777" w:rsidR="00F26A21" w:rsidRDefault="00F26A21" w:rsidP="00F26A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6B4C08D5" w14:textId="77777777" w:rsidR="00F26A21" w:rsidRDefault="00F26A21" w:rsidP="00F26A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EFBCAD0" w14:textId="77777777" w:rsidR="00F26A21" w:rsidRDefault="00F26A21" w:rsidP="00F26A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CA07C14" w14:textId="77777777" w:rsidR="00F26A21" w:rsidRPr="00F26A21" w:rsidRDefault="00F26A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9CC3A0" w14:textId="7D9EA21C" w:rsidR="00D37018" w:rsidRDefault="00D37018" w:rsidP="00C2565C">
      <w:pPr>
        <w:rPr>
          <w:rFonts w:ascii="TH SarabunPSK" w:hAnsi="TH SarabunPSK" w:cs="TH SarabunPSK"/>
          <w:sz w:val="32"/>
          <w:szCs w:val="32"/>
        </w:rPr>
      </w:pPr>
    </w:p>
    <w:p w14:paraId="3B099A1B" w14:textId="198F1678" w:rsidR="00D37018" w:rsidRDefault="00584CB5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8FECE22" wp14:editId="4F6DEB68">
                <wp:simplePos x="0" y="0"/>
                <wp:positionH relativeFrom="column">
                  <wp:posOffset>267970</wp:posOffset>
                </wp:positionH>
                <wp:positionV relativeFrom="paragraph">
                  <wp:posOffset>1520825</wp:posOffset>
                </wp:positionV>
                <wp:extent cx="1762125" cy="400050"/>
                <wp:effectExtent l="0" t="0" r="0" b="0"/>
                <wp:wrapNone/>
                <wp:docPr id="15511138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73A60" w14:textId="24835563" w:rsidR="0086000F" w:rsidRPr="009A3436" w:rsidRDefault="00584CB5" w:rsidP="00584C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นายอลงกช   สุกอ่ำ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ECE22" id="Text Box 2" o:spid="_x0000_s1032" type="#_x0000_t202" style="position:absolute;margin-left:21.1pt;margin-top:119.75pt;width:138.75pt;height:31.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" filled="f" stroked="f" strokeweight=".5pt">
                <v:textbox>
                  <w:txbxContent>
                    <w:p w14:paraId="57373A60" w14:textId="24835563" w:rsidR="0086000F" w:rsidRPr="009A3436" w:rsidRDefault="00584CB5" w:rsidP="00584CB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นายอลงกช   สุกอ่ำ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71A88E5" wp14:editId="01EFD79E">
                <wp:simplePos x="0" y="0"/>
                <wp:positionH relativeFrom="column">
                  <wp:posOffset>-289560</wp:posOffset>
                </wp:positionH>
                <wp:positionV relativeFrom="paragraph">
                  <wp:posOffset>478155</wp:posOffset>
                </wp:positionV>
                <wp:extent cx="2895600" cy="1504950"/>
                <wp:effectExtent l="0" t="0" r="0" b="0"/>
                <wp:wrapNone/>
                <wp:docPr id="2472721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BECD9" w14:textId="4CF7E23B" w:rsidR="00EB1617" w:rsidRPr="009A3436" w:rsidRDefault="00EB1617" w:rsidP="00EB1617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หัวหน้างานอาชีวศึกษาระบบทวิภาคี</w:t>
                            </w:r>
                          </w:p>
                          <w:p w14:paraId="58B70998" w14:textId="77777777" w:rsidR="00330816" w:rsidRDefault="00330816" w:rsidP="00330816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………………………………………………………..</w:t>
                            </w:r>
                          </w:p>
                          <w:p w14:paraId="0107BF59" w14:textId="5A9EA0E5" w:rsidR="00330816" w:rsidRDefault="00330816" w:rsidP="00330816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…………………………………………………………………..</w:t>
                            </w:r>
                          </w:p>
                          <w:p w14:paraId="0B8428F9" w14:textId="77777777" w:rsidR="00330816" w:rsidRDefault="00330816" w:rsidP="00EB16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7066A38F" w14:textId="77777777" w:rsidR="00330816" w:rsidRDefault="00330816" w:rsidP="00EB16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13EABE0D" w14:textId="3FF3EAD1" w:rsidR="00EB1617" w:rsidRPr="009A3436" w:rsidRDefault="00EB1617" w:rsidP="00EB16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A34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(..................................................)</w:t>
                            </w:r>
                          </w:p>
                          <w:p w14:paraId="2F89A95A" w14:textId="77777777" w:rsidR="00EB1617" w:rsidRPr="009A3436" w:rsidRDefault="00EB1617" w:rsidP="00EB161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A88E5" id="_x0000_s1033" type="#_x0000_t202" style="position:absolute;margin-left:-22.8pt;margin-top:37.65pt;width:228pt;height:118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" filled="f" stroked="f" strokeweight=".5pt">
                <v:textbox>
                  <w:txbxContent>
                    <w:p w14:paraId="2DDBECD9" w14:textId="4CF7E23B" w:rsidR="00EB1617" w:rsidRPr="009A3436" w:rsidRDefault="00EB1617" w:rsidP="00EB1617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หัวหน้างานอาชีวศึกษาระบบทวิภาคี</w:t>
                      </w:r>
                    </w:p>
                    <w:p w14:paraId="58B70998" w14:textId="77777777" w:rsidR="00330816" w:rsidRDefault="00330816" w:rsidP="00330816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………………………………………………………..</w:t>
                      </w:r>
                    </w:p>
                    <w:p w14:paraId="0107BF59" w14:textId="5A9EA0E5" w:rsidR="00330816" w:rsidRDefault="00330816" w:rsidP="00330816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…………………………………………………………………..</w:t>
                      </w:r>
                    </w:p>
                    <w:p w14:paraId="0B8428F9" w14:textId="77777777" w:rsidR="00330816" w:rsidRDefault="00330816" w:rsidP="00EB1617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7066A38F" w14:textId="77777777" w:rsidR="00330816" w:rsidRDefault="00330816" w:rsidP="00EB1617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13EABE0D" w14:textId="3FF3EAD1" w:rsidR="00EB1617" w:rsidRPr="009A3436" w:rsidRDefault="00EB1617" w:rsidP="00EB1617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A34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(..................................................)</w:t>
                      </w:r>
                    </w:p>
                    <w:p w14:paraId="2F89A95A" w14:textId="77777777" w:rsidR="00EB1617" w:rsidRPr="009A3436" w:rsidRDefault="00EB1617" w:rsidP="00EB161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37018" w:rsidSect="00EC1670">
      <w:headerReference w:type="even" r:id="rId7"/>
      <w:headerReference w:type="default" r:id="rId8"/>
      <w:pgSz w:w="11906" w:h="16838" w:code="9"/>
      <w:pgMar w:top="85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4E673" w14:textId="77777777" w:rsidR="0058504E" w:rsidRDefault="0058504E">
      <w:r>
        <w:separator/>
      </w:r>
    </w:p>
  </w:endnote>
  <w:endnote w:type="continuationSeparator" w:id="0">
    <w:p w14:paraId="56AF3053" w14:textId="77777777" w:rsidR="0058504E" w:rsidRDefault="005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7ADE4" w14:textId="77777777" w:rsidR="0058504E" w:rsidRDefault="0058504E">
      <w:r>
        <w:separator/>
      </w:r>
    </w:p>
  </w:footnote>
  <w:footnote w:type="continuationSeparator" w:id="0">
    <w:p w14:paraId="55D1544F" w14:textId="77777777" w:rsidR="0058504E" w:rsidRDefault="0058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765A3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86000F">
      <w:rPr>
        <w:rStyle w:val="a6"/>
        <w:noProof/>
        <w:cs/>
      </w:rPr>
      <w:t>๒</w:t>
    </w:r>
    <w:r>
      <w:rPr>
        <w:rStyle w:val="a6"/>
        <w:cs/>
      </w:rPr>
      <w:fldChar w:fldCharType="end"/>
    </w:r>
  </w:p>
  <w:p w14:paraId="6D82E8B1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ADA5C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42F7AA2D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32486760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7C"/>
    <w:rsid w:val="000009B3"/>
    <w:rsid w:val="00005912"/>
    <w:rsid w:val="000372FA"/>
    <w:rsid w:val="00041424"/>
    <w:rsid w:val="00055E5F"/>
    <w:rsid w:val="0006583D"/>
    <w:rsid w:val="000B18FD"/>
    <w:rsid w:val="000D658D"/>
    <w:rsid w:val="001011F1"/>
    <w:rsid w:val="00107DC9"/>
    <w:rsid w:val="00125F69"/>
    <w:rsid w:val="00126983"/>
    <w:rsid w:val="00134A4B"/>
    <w:rsid w:val="00146EF4"/>
    <w:rsid w:val="001878BA"/>
    <w:rsid w:val="00193FB7"/>
    <w:rsid w:val="001A236F"/>
    <w:rsid w:val="001B6BD6"/>
    <w:rsid w:val="001D2D8E"/>
    <w:rsid w:val="001F5E85"/>
    <w:rsid w:val="002015D7"/>
    <w:rsid w:val="00234405"/>
    <w:rsid w:val="00236EDF"/>
    <w:rsid w:val="002747A4"/>
    <w:rsid w:val="00275F64"/>
    <w:rsid w:val="002B7C82"/>
    <w:rsid w:val="002D0C13"/>
    <w:rsid w:val="002E1EB8"/>
    <w:rsid w:val="002F20E1"/>
    <w:rsid w:val="002F2539"/>
    <w:rsid w:val="002F6730"/>
    <w:rsid w:val="00330816"/>
    <w:rsid w:val="00336DC6"/>
    <w:rsid w:val="003619AF"/>
    <w:rsid w:val="00372460"/>
    <w:rsid w:val="00387B20"/>
    <w:rsid w:val="003A54A5"/>
    <w:rsid w:val="003B0B81"/>
    <w:rsid w:val="003C4C31"/>
    <w:rsid w:val="003E582F"/>
    <w:rsid w:val="004470AA"/>
    <w:rsid w:val="00481ED1"/>
    <w:rsid w:val="00497633"/>
    <w:rsid w:val="004B0E42"/>
    <w:rsid w:val="004B4D7E"/>
    <w:rsid w:val="004C53C8"/>
    <w:rsid w:val="00506B44"/>
    <w:rsid w:val="005425A8"/>
    <w:rsid w:val="00543CC0"/>
    <w:rsid w:val="00550578"/>
    <w:rsid w:val="00584CB5"/>
    <w:rsid w:val="0058504E"/>
    <w:rsid w:val="005B3CDE"/>
    <w:rsid w:val="005F4EE0"/>
    <w:rsid w:val="00600CA1"/>
    <w:rsid w:val="00612B51"/>
    <w:rsid w:val="00613DE2"/>
    <w:rsid w:val="0064705B"/>
    <w:rsid w:val="00647779"/>
    <w:rsid w:val="00647B6E"/>
    <w:rsid w:val="006A175C"/>
    <w:rsid w:val="006A4118"/>
    <w:rsid w:val="006B17F4"/>
    <w:rsid w:val="006B72B7"/>
    <w:rsid w:val="006D16F7"/>
    <w:rsid w:val="006E31FA"/>
    <w:rsid w:val="006E6F44"/>
    <w:rsid w:val="007154B5"/>
    <w:rsid w:val="007332A0"/>
    <w:rsid w:val="007941B5"/>
    <w:rsid w:val="007955BD"/>
    <w:rsid w:val="007A77CC"/>
    <w:rsid w:val="007B0FAD"/>
    <w:rsid w:val="007C0CCB"/>
    <w:rsid w:val="007C1CCF"/>
    <w:rsid w:val="007D090F"/>
    <w:rsid w:val="007E6E95"/>
    <w:rsid w:val="007F1A71"/>
    <w:rsid w:val="007F3917"/>
    <w:rsid w:val="00841186"/>
    <w:rsid w:val="008535D9"/>
    <w:rsid w:val="0086000F"/>
    <w:rsid w:val="0086677E"/>
    <w:rsid w:val="008720A2"/>
    <w:rsid w:val="008D01E2"/>
    <w:rsid w:val="008E157A"/>
    <w:rsid w:val="00904C2B"/>
    <w:rsid w:val="00921E9F"/>
    <w:rsid w:val="00923102"/>
    <w:rsid w:val="00946E2C"/>
    <w:rsid w:val="00947627"/>
    <w:rsid w:val="00950731"/>
    <w:rsid w:val="00951D06"/>
    <w:rsid w:val="00972A70"/>
    <w:rsid w:val="009813B5"/>
    <w:rsid w:val="00990D85"/>
    <w:rsid w:val="009A3436"/>
    <w:rsid w:val="009C74E1"/>
    <w:rsid w:val="009D5E89"/>
    <w:rsid w:val="009D74D7"/>
    <w:rsid w:val="00A07DF8"/>
    <w:rsid w:val="00A10DAF"/>
    <w:rsid w:val="00A60D81"/>
    <w:rsid w:val="00A64DF4"/>
    <w:rsid w:val="00A73D2A"/>
    <w:rsid w:val="00A841C7"/>
    <w:rsid w:val="00A97E58"/>
    <w:rsid w:val="00AB3BC8"/>
    <w:rsid w:val="00AC4217"/>
    <w:rsid w:val="00AD0725"/>
    <w:rsid w:val="00AE4267"/>
    <w:rsid w:val="00B002E5"/>
    <w:rsid w:val="00B36B39"/>
    <w:rsid w:val="00B51B3E"/>
    <w:rsid w:val="00B80B01"/>
    <w:rsid w:val="00B84631"/>
    <w:rsid w:val="00B8566C"/>
    <w:rsid w:val="00B857A1"/>
    <w:rsid w:val="00BA05BB"/>
    <w:rsid w:val="00BB187C"/>
    <w:rsid w:val="00BC0FA8"/>
    <w:rsid w:val="00BC60D5"/>
    <w:rsid w:val="00C13F57"/>
    <w:rsid w:val="00C2565C"/>
    <w:rsid w:val="00C2662E"/>
    <w:rsid w:val="00C47380"/>
    <w:rsid w:val="00C57191"/>
    <w:rsid w:val="00C85DD7"/>
    <w:rsid w:val="00C87E7C"/>
    <w:rsid w:val="00C94909"/>
    <w:rsid w:val="00CA09E9"/>
    <w:rsid w:val="00CA2541"/>
    <w:rsid w:val="00CE2BC0"/>
    <w:rsid w:val="00CE514F"/>
    <w:rsid w:val="00D11337"/>
    <w:rsid w:val="00D15BA6"/>
    <w:rsid w:val="00D35165"/>
    <w:rsid w:val="00D37018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DF23BA"/>
    <w:rsid w:val="00E30CE3"/>
    <w:rsid w:val="00E537F1"/>
    <w:rsid w:val="00E57715"/>
    <w:rsid w:val="00EA5C5A"/>
    <w:rsid w:val="00EB1617"/>
    <w:rsid w:val="00EB5645"/>
    <w:rsid w:val="00EC1670"/>
    <w:rsid w:val="00EE0C32"/>
    <w:rsid w:val="00F06498"/>
    <w:rsid w:val="00F116A9"/>
    <w:rsid w:val="00F21CF3"/>
    <w:rsid w:val="00F21D30"/>
    <w:rsid w:val="00F23720"/>
    <w:rsid w:val="00F26A21"/>
    <w:rsid w:val="00F4094B"/>
    <w:rsid w:val="00F42192"/>
    <w:rsid w:val="00F57925"/>
    <w:rsid w:val="00F819F8"/>
    <w:rsid w:val="00F92927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8306A"/>
  <w15:chartTrackingRefBased/>
  <w15:docId w15:val="{D0D0160F-4A96-4AF3-858E-C08836E7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813B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ILDING\Desktop\&#3626;&#3634;&#3619;&#3610;&#3619;&#3619;&#3603;\&#3615;&#3629;&#3619;&#3660;&#3617;&#3627;&#3609;&#3633;&#3591;&#3626;&#3639;&#3629;&#3619;&#3634;&#3594;&#3585;&#3634;&#3619;\&#3605;&#3633;&#3623;&#3629;&#3618;&#3656;&#3634;&#3591;&#3627;&#3609;&#3633;&#3591;&#3626;&#3639;&#3629;&#3616;&#3634;&#3618;&#3651;&#3609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ตัวอย่างหนังสือภายใน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BUILDING</dc:creator>
  <cp:keywords/>
  <dc:description/>
  <cp:lastModifiedBy>User</cp:lastModifiedBy>
  <cp:revision>3</cp:revision>
  <cp:lastPrinted>2024-04-23T02:26:00Z</cp:lastPrinted>
  <dcterms:created xsi:type="dcterms:W3CDTF">2024-05-23T01:47:00Z</dcterms:created>
  <dcterms:modified xsi:type="dcterms:W3CDTF">2024-10-17T03:03:00Z</dcterms:modified>
</cp:coreProperties>
</file>